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3"/>
        <w:gridCol w:w="1490"/>
        <w:gridCol w:w="1486"/>
        <w:gridCol w:w="1492"/>
        <w:gridCol w:w="1498"/>
        <w:gridCol w:w="1492"/>
        <w:gridCol w:w="1492"/>
      </w:tblGrid>
      <w:tr w:rsidR="00FC6E6F" w14:paraId="7CEDB105" w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433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04" w14:textId="77777777" w:rsidR="00FC6E6F" w:rsidRDefault="008D28E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新北市立新北高工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        </w:t>
            </w:r>
            <w:r>
              <w:rPr>
                <w:rFonts w:ascii="標楷體" w:eastAsia="標楷體" w:hAnsi="標楷體"/>
                <w:sz w:val="36"/>
                <w:szCs w:val="36"/>
              </w:rPr>
              <w:t>科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      </w:t>
            </w:r>
            <w:r>
              <w:rPr>
                <w:rFonts w:ascii="標楷體" w:eastAsia="標楷體" w:hAnsi="標楷體"/>
                <w:sz w:val="36"/>
                <w:szCs w:val="36"/>
              </w:rPr>
              <w:t>年級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   </w:t>
            </w:r>
            <w:r>
              <w:rPr>
                <w:rFonts w:ascii="標楷體" w:eastAsia="標楷體" w:hAnsi="標楷體"/>
                <w:sz w:val="36"/>
                <w:szCs w:val="36"/>
              </w:rPr>
              <w:t>班座位表</w:t>
            </w:r>
          </w:p>
        </w:tc>
      </w:tr>
      <w:tr w:rsidR="00FC6E6F" w14:paraId="7CEDB10D" w14:textId="77777777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06" w14:textId="77777777" w:rsidR="00FC6E6F" w:rsidRDefault="00FC6E6F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07" w14:textId="77777777" w:rsidR="00FC6E6F" w:rsidRDefault="00FC6E6F">
            <w:pPr>
              <w:jc w:val="center"/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08" w14:textId="77777777" w:rsidR="00FC6E6F" w:rsidRDefault="00FC6E6F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09" w14:textId="77777777" w:rsidR="00FC6E6F" w:rsidRDefault="00FC6E6F">
            <w:pPr>
              <w:jc w:val="center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0A" w14:textId="77777777" w:rsidR="00FC6E6F" w:rsidRDefault="00FC6E6F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0B" w14:textId="77777777" w:rsidR="00FC6E6F" w:rsidRDefault="00FC6E6F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0C" w14:textId="77777777" w:rsidR="00FC6E6F" w:rsidRDefault="00FC6E6F">
            <w:pPr>
              <w:jc w:val="center"/>
            </w:pPr>
          </w:p>
        </w:tc>
      </w:tr>
      <w:tr w:rsidR="00FC6E6F" w14:paraId="7CEDB115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0E" w14:textId="77777777" w:rsidR="00FC6E6F" w:rsidRDefault="00FC6E6F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0F" w14:textId="77777777" w:rsidR="00FC6E6F" w:rsidRDefault="00FC6E6F">
            <w:pPr>
              <w:jc w:val="center"/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10" w14:textId="77777777" w:rsidR="00FC6E6F" w:rsidRDefault="00FC6E6F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11" w14:textId="77777777" w:rsidR="00FC6E6F" w:rsidRDefault="00FC6E6F">
            <w:pPr>
              <w:jc w:val="center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12" w14:textId="77777777" w:rsidR="00FC6E6F" w:rsidRDefault="00FC6E6F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13" w14:textId="77777777" w:rsidR="00FC6E6F" w:rsidRDefault="00FC6E6F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14" w14:textId="77777777" w:rsidR="00FC6E6F" w:rsidRDefault="00FC6E6F">
            <w:pPr>
              <w:jc w:val="center"/>
            </w:pPr>
          </w:p>
        </w:tc>
      </w:tr>
      <w:tr w:rsidR="00FC6E6F" w14:paraId="7CEDB11D" w14:textId="77777777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16" w14:textId="77777777" w:rsidR="00FC6E6F" w:rsidRDefault="00FC6E6F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17" w14:textId="77777777" w:rsidR="00FC6E6F" w:rsidRDefault="00FC6E6F">
            <w:pPr>
              <w:jc w:val="center"/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18" w14:textId="77777777" w:rsidR="00FC6E6F" w:rsidRDefault="00FC6E6F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19" w14:textId="77777777" w:rsidR="00FC6E6F" w:rsidRDefault="00FC6E6F">
            <w:pPr>
              <w:jc w:val="center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1A" w14:textId="77777777" w:rsidR="00FC6E6F" w:rsidRDefault="00FC6E6F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1B" w14:textId="77777777" w:rsidR="00FC6E6F" w:rsidRDefault="00FC6E6F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1C" w14:textId="77777777" w:rsidR="00FC6E6F" w:rsidRDefault="00FC6E6F">
            <w:pPr>
              <w:jc w:val="center"/>
            </w:pPr>
          </w:p>
        </w:tc>
      </w:tr>
      <w:tr w:rsidR="00FC6E6F" w14:paraId="7CEDB125" w14:textId="7777777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1E" w14:textId="77777777" w:rsidR="00FC6E6F" w:rsidRDefault="00FC6E6F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1F" w14:textId="77777777" w:rsidR="00FC6E6F" w:rsidRDefault="00FC6E6F">
            <w:pPr>
              <w:jc w:val="center"/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20" w14:textId="77777777" w:rsidR="00FC6E6F" w:rsidRDefault="00FC6E6F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21" w14:textId="77777777" w:rsidR="00FC6E6F" w:rsidRDefault="00FC6E6F">
            <w:pPr>
              <w:jc w:val="center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22" w14:textId="77777777" w:rsidR="00FC6E6F" w:rsidRDefault="00FC6E6F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23" w14:textId="77777777" w:rsidR="00FC6E6F" w:rsidRDefault="00FC6E6F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24" w14:textId="77777777" w:rsidR="00FC6E6F" w:rsidRDefault="00FC6E6F">
            <w:pPr>
              <w:jc w:val="center"/>
            </w:pPr>
          </w:p>
        </w:tc>
      </w:tr>
      <w:tr w:rsidR="00FC6E6F" w14:paraId="7CEDB12D" w14:textId="77777777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26" w14:textId="77777777" w:rsidR="00FC6E6F" w:rsidRDefault="00FC6E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27" w14:textId="77777777" w:rsidR="00FC6E6F" w:rsidRDefault="00FC6E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28" w14:textId="77777777" w:rsidR="00FC6E6F" w:rsidRDefault="00FC6E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29" w14:textId="77777777" w:rsidR="00FC6E6F" w:rsidRDefault="00FC6E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2A" w14:textId="77777777" w:rsidR="00FC6E6F" w:rsidRDefault="00FC6E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2B" w14:textId="77777777" w:rsidR="00FC6E6F" w:rsidRDefault="00FC6E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2C" w14:textId="77777777" w:rsidR="00FC6E6F" w:rsidRDefault="00FC6E6F">
            <w:pPr>
              <w:jc w:val="center"/>
              <w:rPr>
                <w:sz w:val="32"/>
                <w:szCs w:val="32"/>
              </w:rPr>
            </w:pPr>
          </w:p>
        </w:tc>
      </w:tr>
      <w:tr w:rsidR="00FC6E6F" w14:paraId="7CEDB135" w14:textId="7777777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2E" w14:textId="77777777" w:rsidR="00FC6E6F" w:rsidRDefault="00FC6E6F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2F" w14:textId="77777777" w:rsidR="00FC6E6F" w:rsidRDefault="00FC6E6F">
            <w:pPr>
              <w:jc w:val="center"/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30" w14:textId="77777777" w:rsidR="00FC6E6F" w:rsidRDefault="00FC6E6F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31" w14:textId="77777777" w:rsidR="00FC6E6F" w:rsidRDefault="00FC6E6F">
            <w:pPr>
              <w:jc w:val="center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32" w14:textId="77777777" w:rsidR="00FC6E6F" w:rsidRDefault="00FC6E6F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33" w14:textId="77777777" w:rsidR="00FC6E6F" w:rsidRDefault="00FC6E6F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34" w14:textId="77777777" w:rsidR="00FC6E6F" w:rsidRDefault="00FC6E6F">
            <w:pPr>
              <w:jc w:val="center"/>
            </w:pPr>
          </w:p>
        </w:tc>
      </w:tr>
      <w:tr w:rsidR="00FC6E6F" w14:paraId="7CEDB13D" w14:textId="77777777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36" w14:textId="77777777" w:rsidR="00FC6E6F" w:rsidRDefault="00FC6E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37" w14:textId="77777777" w:rsidR="00FC6E6F" w:rsidRDefault="00FC6E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38" w14:textId="77777777" w:rsidR="00FC6E6F" w:rsidRDefault="00FC6E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39" w14:textId="77777777" w:rsidR="00FC6E6F" w:rsidRDefault="00FC6E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3A" w14:textId="77777777" w:rsidR="00FC6E6F" w:rsidRDefault="00FC6E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3B" w14:textId="77777777" w:rsidR="00FC6E6F" w:rsidRDefault="00FC6E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3C" w14:textId="77777777" w:rsidR="00FC6E6F" w:rsidRDefault="00FC6E6F">
            <w:pPr>
              <w:jc w:val="center"/>
              <w:rPr>
                <w:sz w:val="32"/>
                <w:szCs w:val="32"/>
              </w:rPr>
            </w:pPr>
          </w:p>
        </w:tc>
      </w:tr>
      <w:tr w:rsidR="00FC6E6F" w14:paraId="7CEDB145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3E" w14:textId="77777777" w:rsidR="00FC6E6F" w:rsidRDefault="00FC6E6F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3F" w14:textId="77777777" w:rsidR="00FC6E6F" w:rsidRDefault="00FC6E6F">
            <w:pPr>
              <w:jc w:val="center"/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40" w14:textId="77777777" w:rsidR="00FC6E6F" w:rsidRDefault="00FC6E6F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41" w14:textId="77777777" w:rsidR="00FC6E6F" w:rsidRDefault="00FC6E6F">
            <w:pPr>
              <w:jc w:val="center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42" w14:textId="77777777" w:rsidR="00FC6E6F" w:rsidRDefault="00FC6E6F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43" w14:textId="77777777" w:rsidR="00FC6E6F" w:rsidRDefault="00FC6E6F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44" w14:textId="77777777" w:rsidR="00FC6E6F" w:rsidRDefault="00FC6E6F">
            <w:pPr>
              <w:jc w:val="center"/>
            </w:pPr>
          </w:p>
        </w:tc>
      </w:tr>
      <w:tr w:rsidR="00FC6E6F" w14:paraId="7CEDB14D" w14:textId="77777777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46" w14:textId="77777777" w:rsidR="00FC6E6F" w:rsidRDefault="00FC6E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47" w14:textId="77777777" w:rsidR="00FC6E6F" w:rsidRDefault="00FC6E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48" w14:textId="77777777" w:rsidR="00FC6E6F" w:rsidRDefault="00FC6E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49" w14:textId="77777777" w:rsidR="00FC6E6F" w:rsidRDefault="00FC6E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4A" w14:textId="77777777" w:rsidR="00FC6E6F" w:rsidRDefault="00FC6E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4B" w14:textId="77777777" w:rsidR="00FC6E6F" w:rsidRDefault="00FC6E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4C" w14:textId="77777777" w:rsidR="00FC6E6F" w:rsidRDefault="00FC6E6F">
            <w:pPr>
              <w:jc w:val="center"/>
              <w:rPr>
                <w:sz w:val="32"/>
                <w:szCs w:val="32"/>
              </w:rPr>
            </w:pPr>
          </w:p>
        </w:tc>
      </w:tr>
      <w:tr w:rsidR="00FC6E6F" w14:paraId="7CEDB155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4E" w14:textId="77777777" w:rsidR="00FC6E6F" w:rsidRDefault="00FC6E6F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4F" w14:textId="77777777" w:rsidR="00FC6E6F" w:rsidRDefault="00FC6E6F">
            <w:pPr>
              <w:jc w:val="center"/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50" w14:textId="77777777" w:rsidR="00FC6E6F" w:rsidRDefault="00FC6E6F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51" w14:textId="77777777" w:rsidR="00FC6E6F" w:rsidRDefault="00FC6E6F">
            <w:pPr>
              <w:jc w:val="center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52" w14:textId="77777777" w:rsidR="00FC6E6F" w:rsidRDefault="00FC6E6F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53" w14:textId="77777777" w:rsidR="00FC6E6F" w:rsidRDefault="00FC6E6F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54" w14:textId="77777777" w:rsidR="00FC6E6F" w:rsidRDefault="00FC6E6F">
            <w:pPr>
              <w:jc w:val="center"/>
            </w:pPr>
          </w:p>
        </w:tc>
      </w:tr>
      <w:tr w:rsidR="00FC6E6F" w14:paraId="7CEDB15D" w14:textId="77777777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56" w14:textId="77777777" w:rsidR="00FC6E6F" w:rsidRDefault="00FC6E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57" w14:textId="77777777" w:rsidR="00FC6E6F" w:rsidRDefault="00FC6E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58" w14:textId="77777777" w:rsidR="00FC6E6F" w:rsidRDefault="00FC6E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59" w14:textId="77777777" w:rsidR="00FC6E6F" w:rsidRDefault="00FC6E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5A" w14:textId="77777777" w:rsidR="00FC6E6F" w:rsidRDefault="00FC6E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5B" w14:textId="77777777" w:rsidR="00FC6E6F" w:rsidRDefault="00FC6E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5C" w14:textId="77777777" w:rsidR="00FC6E6F" w:rsidRDefault="00FC6E6F">
            <w:pPr>
              <w:jc w:val="center"/>
              <w:rPr>
                <w:sz w:val="32"/>
                <w:szCs w:val="32"/>
              </w:rPr>
            </w:pPr>
          </w:p>
        </w:tc>
      </w:tr>
      <w:tr w:rsidR="00FC6E6F" w14:paraId="7CEDB165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5E" w14:textId="77777777" w:rsidR="00FC6E6F" w:rsidRDefault="00FC6E6F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5F" w14:textId="77777777" w:rsidR="00FC6E6F" w:rsidRDefault="00FC6E6F">
            <w:pPr>
              <w:jc w:val="center"/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60" w14:textId="77777777" w:rsidR="00FC6E6F" w:rsidRDefault="00FC6E6F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61" w14:textId="77777777" w:rsidR="00FC6E6F" w:rsidRDefault="00FC6E6F">
            <w:pPr>
              <w:jc w:val="center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62" w14:textId="77777777" w:rsidR="00FC6E6F" w:rsidRDefault="00FC6E6F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63" w14:textId="77777777" w:rsidR="00FC6E6F" w:rsidRDefault="00FC6E6F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64" w14:textId="77777777" w:rsidR="00FC6E6F" w:rsidRDefault="00FC6E6F">
            <w:pPr>
              <w:jc w:val="center"/>
            </w:pPr>
          </w:p>
        </w:tc>
      </w:tr>
      <w:tr w:rsidR="00FC6E6F" w14:paraId="7CEDB16D" w14:textId="77777777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66" w14:textId="77777777" w:rsidR="00FC6E6F" w:rsidRDefault="00FC6E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67" w14:textId="77777777" w:rsidR="00FC6E6F" w:rsidRDefault="00FC6E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68" w14:textId="77777777" w:rsidR="00FC6E6F" w:rsidRDefault="00FC6E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69" w14:textId="77777777" w:rsidR="00FC6E6F" w:rsidRDefault="00FC6E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6A" w14:textId="77777777" w:rsidR="00FC6E6F" w:rsidRDefault="00FC6E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6B" w14:textId="77777777" w:rsidR="00FC6E6F" w:rsidRDefault="00FC6E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6C" w14:textId="77777777" w:rsidR="00FC6E6F" w:rsidRDefault="00FC6E6F">
            <w:pPr>
              <w:jc w:val="center"/>
              <w:rPr>
                <w:sz w:val="32"/>
                <w:szCs w:val="32"/>
              </w:rPr>
            </w:pPr>
          </w:p>
        </w:tc>
      </w:tr>
      <w:tr w:rsidR="00FC6E6F" w14:paraId="7CEDB175" w14:textId="7777777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6E" w14:textId="77777777" w:rsidR="00FC6E6F" w:rsidRDefault="00FC6E6F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6F" w14:textId="77777777" w:rsidR="00FC6E6F" w:rsidRDefault="00FC6E6F">
            <w:pPr>
              <w:jc w:val="center"/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70" w14:textId="77777777" w:rsidR="00FC6E6F" w:rsidRDefault="00FC6E6F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71" w14:textId="77777777" w:rsidR="00FC6E6F" w:rsidRDefault="00FC6E6F">
            <w:pPr>
              <w:jc w:val="center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72" w14:textId="77777777" w:rsidR="00FC6E6F" w:rsidRDefault="00FC6E6F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73" w14:textId="77777777" w:rsidR="00FC6E6F" w:rsidRDefault="00FC6E6F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74" w14:textId="77777777" w:rsidR="00FC6E6F" w:rsidRDefault="00FC6E6F">
            <w:pPr>
              <w:jc w:val="center"/>
            </w:pPr>
          </w:p>
        </w:tc>
      </w:tr>
      <w:tr w:rsidR="00FC6E6F" w14:paraId="7CEDB17D" w14:textId="77777777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76" w14:textId="77777777" w:rsidR="00FC6E6F" w:rsidRDefault="00FC6E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77" w14:textId="77777777" w:rsidR="00FC6E6F" w:rsidRDefault="00FC6E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78" w14:textId="77777777" w:rsidR="00FC6E6F" w:rsidRDefault="00FC6E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79" w14:textId="77777777" w:rsidR="00FC6E6F" w:rsidRDefault="00FC6E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7A" w14:textId="77777777" w:rsidR="00FC6E6F" w:rsidRDefault="00FC6E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7B" w14:textId="77777777" w:rsidR="00FC6E6F" w:rsidRDefault="00FC6E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B17C" w14:textId="77777777" w:rsidR="00FC6E6F" w:rsidRDefault="00FC6E6F">
            <w:pPr>
              <w:jc w:val="center"/>
              <w:rPr>
                <w:sz w:val="32"/>
                <w:szCs w:val="32"/>
              </w:rPr>
            </w:pPr>
          </w:p>
        </w:tc>
      </w:tr>
      <w:tr w:rsidR="00FC6E6F" w14:paraId="7CEDB183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483" w:type="dxa"/>
          </w:tcPr>
          <w:p w14:paraId="7CEDB17E" w14:textId="77777777" w:rsidR="00FC6E6F" w:rsidRDefault="00FC6E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90" w:type="dxa"/>
          </w:tcPr>
          <w:p w14:paraId="7CEDB17F" w14:textId="77777777" w:rsidR="00FC6E6F" w:rsidRDefault="00FC6E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EDB180" w14:textId="77777777" w:rsidR="00FC6E6F" w:rsidRDefault="008D28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講台</w:t>
            </w:r>
          </w:p>
        </w:tc>
        <w:tc>
          <w:tcPr>
            <w:tcW w:w="1492" w:type="dxa"/>
          </w:tcPr>
          <w:p w14:paraId="7CEDB181" w14:textId="77777777" w:rsidR="00FC6E6F" w:rsidRDefault="00FC6E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92" w:type="dxa"/>
          </w:tcPr>
          <w:p w14:paraId="7CEDB182" w14:textId="77777777" w:rsidR="00FC6E6F" w:rsidRDefault="00FC6E6F">
            <w:pPr>
              <w:jc w:val="center"/>
              <w:rPr>
                <w:sz w:val="32"/>
                <w:szCs w:val="32"/>
              </w:rPr>
            </w:pPr>
          </w:p>
        </w:tc>
      </w:tr>
    </w:tbl>
    <w:p w14:paraId="7CEDB184" w14:textId="77777777" w:rsidR="00FC6E6F" w:rsidRDefault="008D28EC">
      <w:r>
        <w:t>導　班　副　風　學　資　　　　　　　　　　　　保　衛　總　服　體</w:t>
      </w:r>
      <w:r>
        <w:t xml:space="preserve">  </w:t>
      </w:r>
      <w:r>
        <w:t>輔</w:t>
      </w:r>
      <w:r>
        <w:br/>
      </w:r>
      <w:r>
        <w:t xml:space="preserve">師　長　班　紀　藝　訊　　　　　　　　　　　　健　生　</w:t>
      </w:r>
      <w:proofErr w:type="gramStart"/>
      <w:r>
        <w:t>務</w:t>
      </w:r>
      <w:proofErr w:type="gramEnd"/>
      <w:r>
        <w:t xml:space="preserve">　</w:t>
      </w:r>
      <w:proofErr w:type="gramStart"/>
      <w:r>
        <w:t>務</w:t>
      </w:r>
      <w:proofErr w:type="gramEnd"/>
      <w:r>
        <w:t xml:space="preserve">　育　導</w:t>
      </w:r>
    </w:p>
    <w:p w14:paraId="7CEDB185" w14:textId="77777777" w:rsidR="00FC6E6F" w:rsidRDefault="008D28EC">
      <w:r>
        <w:t>：　：　長　股　股　股　　　　　　　　　　　　股　股　股　股　股　股</w:t>
      </w:r>
    </w:p>
    <w:p w14:paraId="7CEDB186" w14:textId="77777777" w:rsidR="00FC6E6F" w:rsidRDefault="008D28EC">
      <w:pPr>
        <w:ind w:firstLine="720"/>
      </w:pPr>
      <w:r>
        <w:t xml:space="preserve">　：　長　長　長　　　　　　　　　　　　長　長　長　長　長　長</w:t>
      </w:r>
    </w:p>
    <w:p w14:paraId="7CEDB187" w14:textId="77777777" w:rsidR="00FC6E6F" w:rsidRDefault="008D28EC">
      <w:pPr>
        <w:ind w:firstLine="1200"/>
      </w:pPr>
      <w:r>
        <w:t xml:space="preserve">　：　：　：　　　　　　　　　　　　：　：　：　：　：　：</w:t>
      </w:r>
    </w:p>
    <w:sectPr w:rsidR="00FC6E6F" w:rsidSect="008D28EC">
      <w:pgSz w:w="11906" w:h="16838"/>
      <w:pgMar w:top="567" w:right="567" w:bottom="567" w:left="56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DB108" w14:textId="77777777" w:rsidR="008D28EC" w:rsidRDefault="008D28EC">
      <w:r>
        <w:separator/>
      </w:r>
    </w:p>
  </w:endnote>
  <w:endnote w:type="continuationSeparator" w:id="0">
    <w:p w14:paraId="7CEDB10A" w14:textId="77777777" w:rsidR="008D28EC" w:rsidRDefault="008D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DB104" w14:textId="77777777" w:rsidR="008D28EC" w:rsidRDefault="008D28EC">
      <w:r>
        <w:rPr>
          <w:color w:val="000000"/>
        </w:rPr>
        <w:separator/>
      </w:r>
    </w:p>
  </w:footnote>
  <w:footnote w:type="continuationSeparator" w:id="0">
    <w:p w14:paraId="7CEDB106" w14:textId="77777777" w:rsidR="008D28EC" w:rsidRDefault="008D2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drawingGridHorizontalSpacing w:val="120"/>
  <w:drawingGridVerticalSpacing w:val="36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C6E6F"/>
    <w:rsid w:val="008D28EC"/>
    <w:rsid w:val="00F64AF6"/>
    <w:rsid w:val="00FC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DB104"/>
  <w15:docId w15:val="{DB8BDD9C-FF20-4A30-BB7C-5453760C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8EC"/>
    <w:rPr>
      <w:kern w:val="3"/>
    </w:rPr>
  </w:style>
  <w:style w:type="paragraph" w:styleId="a5">
    <w:name w:val="footer"/>
    <w:basedOn w:val="a"/>
    <w:link w:val="a6"/>
    <w:uiPriority w:val="99"/>
    <w:unhideWhenUsed/>
    <w:rsid w:val="008D2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8EC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國立海山高工機械科一年級丁班座位表</dc:title>
  <dc:subject/>
  <dc:creator>lguidance</dc:creator>
  <dc:description/>
  <cp:lastModifiedBy>張智凱</cp:lastModifiedBy>
  <cp:revision>2</cp:revision>
  <dcterms:created xsi:type="dcterms:W3CDTF">2025-03-30T05:51:00Z</dcterms:created>
  <dcterms:modified xsi:type="dcterms:W3CDTF">2025-03-30T05:51:00Z</dcterms:modified>
</cp:coreProperties>
</file>