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8A16" w14:textId="77777777" w:rsidR="00A3086C" w:rsidRDefault="00D174F8">
      <w:pPr>
        <w:spacing w:line="360" w:lineRule="exact"/>
      </w:pPr>
      <w:bookmarkStart w:id="0" w:name="_GoBack"/>
      <w:bookmarkEnd w:id="0"/>
      <w:r>
        <w:rPr>
          <w:b/>
          <w:bCs/>
          <w:sz w:val="28"/>
        </w:rPr>
        <w:t>新北高工缺</w:t>
      </w:r>
      <w:proofErr w:type="gramStart"/>
      <w:r>
        <w:rPr>
          <w:b/>
          <w:bCs/>
          <w:sz w:val="28"/>
        </w:rPr>
        <w:t>曠</w:t>
      </w:r>
      <w:proofErr w:type="gramEnd"/>
      <w:r>
        <w:rPr>
          <w:b/>
          <w:bCs/>
          <w:sz w:val="28"/>
        </w:rPr>
        <w:t>點名條</w:t>
      </w:r>
      <w:r>
        <w:rPr>
          <w:sz w:val="28"/>
        </w:rPr>
        <w:t xml:space="preserve">    </w:t>
      </w:r>
      <w:r>
        <w:rPr>
          <w:sz w:val="28"/>
        </w:rPr>
        <w:t>班級：</w:t>
      </w:r>
      <w:r>
        <w:rPr>
          <w:sz w:val="28"/>
          <w:u w:val="single"/>
        </w:rPr>
        <w:t xml:space="preserve">      </w:t>
      </w:r>
      <w:r>
        <w:rPr>
          <w:sz w:val="28"/>
        </w:rPr>
        <w:t>科</w:t>
      </w:r>
      <w:r>
        <w:rPr>
          <w:sz w:val="28"/>
          <w:u w:val="single"/>
        </w:rPr>
        <w:t xml:space="preserve">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班</w:t>
      </w:r>
      <w:r>
        <w:rPr>
          <w:sz w:val="28"/>
        </w:rPr>
        <w:t xml:space="preserve"> </w:t>
      </w:r>
      <w:r>
        <w:rPr>
          <w:sz w:val="26"/>
        </w:rPr>
        <w:t>日期：</w:t>
      </w:r>
      <w:r>
        <w:rPr>
          <w:sz w:val="26"/>
          <w:u w:val="single"/>
        </w:rPr>
        <w:t xml:space="preserve">   </w:t>
      </w:r>
      <w:r>
        <w:rPr>
          <w:sz w:val="26"/>
        </w:rPr>
        <w:t>月</w:t>
      </w:r>
      <w:r>
        <w:rPr>
          <w:sz w:val="26"/>
          <w:u w:val="single"/>
        </w:rPr>
        <w:t xml:space="preserve">   </w:t>
      </w:r>
      <w:r>
        <w:rPr>
          <w:sz w:val="26"/>
        </w:rPr>
        <w:t>日星期</w:t>
      </w:r>
      <w:r>
        <w:rPr>
          <w:sz w:val="26"/>
          <w:u w:val="single"/>
        </w:rPr>
        <w:t xml:space="preserve">    </w:t>
      </w:r>
    </w:p>
    <w:p w14:paraId="44AF1B53" w14:textId="77777777" w:rsidR="00A3086C" w:rsidRDefault="00D174F8">
      <w:pPr>
        <w:spacing w:line="160" w:lineRule="exact"/>
      </w:pPr>
      <w:r>
        <w:rPr>
          <w:sz w:val="26"/>
        </w:rPr>
        <w:t xml:space="preserve">      </w:t>
      </w:r>
    </w:p>
    <w:tbl>
      <w:tblPr>
        <w:tblW w:w="7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  <w:gridCol w:w="1579"/>
      </w:tblGrid>
      <w:tr w:rsidR="00A3086C" w14:paraId="2D3537FB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814E0" w14:textId="77777777" w:rsidR="00A3086C" w:rsidRDefault="00D17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節次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58110" w14:textId="77777777" w:rsidR="00A3086C" w:rsidRDefault="00D174F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一</w:t>
            </w:r>
            <w:proofErr w:type="gramEnd"/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F252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二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ED6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三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0A2C6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1404D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午休</w:t>
            </w:r>
          </w:p>
        </w:tc>
        <w:tc>
          <w:tcPr>
            <w:tcW w:w="5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908D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五</w:t>
            </w:r>
          </w:p>
        </w:tc>
        <w:tc>
          <w:tcPr>
            <w:tcW w:w="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757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六</w:t>
            </w:r>
          </w:p>
        </w:tc>
        <w:tc>
          <w:tcPr>
            <w:tcW w:w="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16D5C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七</w:t>
            </w:r>
          </w:p>
        </w:tc>
        <w:tc>
          <w:tcPr>
            <w:tcW w:w="5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D4A6C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重大集會</w:t>
            </w:r>
          </w:p>
        </w:tc>
        <w:tc>
          <w:tcPr>
            <w:tcW w:w="1579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EF92" w14:textId="77777777" w:rsidR="00A3086C" w:rsidRDefault="00D174F8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746C8B" wp14:editId="4374EA7C">
                      <wp:simplePos x="0" y="0"/>
                      <wp:positionH relativeFrom="column">
                        <wp:posOffset>1167761</wp:posOffset>
                      </wp:positionH>
                      <wp:positionV relativeFrom="paragraph">
                        <wp:posOffset>193679</wp:posOffset>
                      </wp:positionV>
                      <wp:extent cx="1659892" cy="7333616"/>
                      <wp:effectExtent l="19050" t="19050" r="16508" b="19684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892" cy="73336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3" cmpd="dbl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F136922" w14:textId="77777777" w:rsidR="00A3086C" w:rsidRDefault="00D174F8">
                                  <w:p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說明：</w:t>
                                  </w:r>
                                </w:p>
                                <w:p w14:paraId="56B534DC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記載符號：缺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×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」，遲到「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○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」。（點名時請於下課前為之以避免塗改）</w:t>
                                  </w:r>
                                </w:p>
                                <w:p w14:paraId="00B9D157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午休、集合時間等點名由副班長負責，並經導師簽名認證。</w:t>
                                  </w:r>
                                </w:p>
                                <w:p w14:paraId="73A09BEB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第一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節課至第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</w:rPr>
                                    <w:t>八節課由任課教師親自點名，並請任課教師於簽名欄內簽名。</w:t>
                                  </w:r>
                                </w:p>
                                <w:p w14:paraId="738A71BE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點名條若有塗改須由師長於註記欄內註明並簽章。</w:t>
                                  </w:r>
                                </w:p>
                                <w:p w14:paraId="213A76A5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有缺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</w:rPr>
                                    <w:t>紀錄者、請副班長於註記欄內註明缺曠同學之姓名。</w:t>
                                  </w:r>
                                </w:p>
                                <w:p w14:paraId="5AE64BB7" w14:textId="77777777" w:rsidR="00A3086C" w:rsidRDefault="00D174F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如果有工讀、樂儀隊、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雷霆社、評分員或其他公差致缺席者，請副班長於註記欄內註明。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746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95pt;margin-top:15.25pt;width:130.7pt;height:577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" strokeweight="1.0584mm">
                      <v:stroke linestyle="thinThin"/>
                      <v:textbox style="layout-flow:vertical-ideographic">
                        <w:txbxContent>
                          <w:p w14:paraId="6F136922" w14:textId="77777777" w:rsidR="00A3086C" w:rsidRDefault="00D174F8">
                            <w:p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說明：</w:t>
                            </w:r>
                          </w:p>
                          <w:p w14:paraId="56B534DC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記載符號：缺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曠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「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× </w:t>
                            </w:r>
                            <w:r>
                              <w:rPr>
                                <w:b/>
                                <w:bCs/>
                              </w:rPr>
                              <w:t>」，遲到「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○ </w:t>
                            </w:r>
                            <w:r>
                              <w:rPr>
                                <w:b/>
                                <w:bCs/>
                              </w:rPr>
                              <w:t>」。（點名時請於下課前為之以避免塗改）</w:t>
                            </w:r>
                          </w:p>
                          <w:p w14:paraId="00B9D157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午休、集合時間等點名由副班長負責，並經導師簽名認證。</w:t>
                            </w:r>
                          </w:p>
                          <w:p w14:paraId="73A09BEB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第一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節課至第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八節課由任課教師親自點名，並請任課教師於簽名欄內簽名。</w:t>
                            </w:r>
                          </w:p>
                          <w:p w14:paraId="738A71BE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點名條若有塗改須由師長於註記欄內註明並簽章。</w:t>
                            </w:r>
                          </w:p>
                          <w:p w14:paraId="213A76A5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有缺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曠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紀錄者、請副班長於註記欄內註明缺曠同學之姓名。</w:t>
                            </w:r>
                          </w:p>
                          <w:p w14:paraId="5AE64BB7" w14:textId="77777777" w:rsidR="00A3086C" w:rsidRDefault="00D174F8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如果有工讀、樂儀隊、</w:t>
                            </w:r>
                            <w:r>
                              <w:rPr>
                                <w:b/>
                                <w:bCs/>
                              </w:rPr>
                              <w:t>雷霆社、評分員或其他公差致缺席者，請副班長於註記欄內註明。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0"/>
              </w:rPr>
              <w:t>註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記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欄</w:t>
            </w:r>
          </w:p>
          <w:p w14:paraId="22AF81D1" w14:textId="77777777" w:rsidR="00A3086C" w:rsidRDefault="00D174F8">
            <w:pPr>
              <w:jc w:val="both"/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>缺</w:t>
            </w:r>
            <w:proofErr w:type="gramStart"/>
            <w:r>
              <w:rPr>
                <w:sz w:val="16"/>
              </w:rPr>
              <w:t>曠</w:t>
            </w:r>
            <w:proofErr w:type="gramEnd"/>
            <w:r>
              <w:rPr>
                <w:sz w:val="16"/>
              </w:rPr>
              <w:t>同學註記姓名</w:t>
            </w:r>
          </w:p>
          <w:p w14:paraId="4213F73B" w14:textId="77777777" w:rsidR="00A3086C" w:rsidRDefault="00D174F8">
            <w:pPr>
              <w:ind w:left="166" w:hanging="168"/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>工讀、服務同學</w:t>
            </w:r>
          </w:p>
          <w:p w14:paraId="13007724" w14:textId="77777777" w:rsidR="00A3086C" w:rsidRDefault="00D174F8">
            <w:pPr>
              <w:ind w:left="166" w:hanging="8"/>
              <w:jc w:val="both"/>
              <w:rPr>
                <w:sz w:val="16"/>
              </w:rPr>
            </w:pPr>
            <w:r>
              <w:rPr>
                <w:sz w:val="16"/>
              </w:rPr>
              <w:t>公差</w:t>
            </w:r>
            <w:r>
              <w:rPr>
                <w:sz w:val="16"/>
              </w:rPr>
              <w:t>…</w:t>
            </w:r>
            <w:r>
              <w:rPr>
                <w:sz w:val="16"/>
              </w:rPr>
              <w:t>等註記項目</w:t>
            </w:r>
          </w:p>
          <w:p w14:paraId="13E7585A" w14:textId="77777777" w:rsidR="00A3086C" w:rsidRDefault="00D174F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>其他註記</w:t>
            </w:r>
          </w:p>
        </w:tc>
      </w:tr>
      <w:tr w:rsidR="00A3086C" w14:paraId="52BBAD22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1765E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教</w:t>
            </w:r>
          </w:p>
          <w:p w14:paraId="4C16DA5A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師</w:t>
            </w:r>
          </w:p>
          <w:p w14:paraId="23C37F3F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簽</w:t>
            </w:r>
          </w:p>
          <w:p w14:paraId="1DF5517B" w14:textId="77777777" w:rsidR="00A3086C" w:rsidRDefault="00D174F8">
            <w:pPr>
              <w:jc w:val="center"/>
            </w:pPr>
            <w:r>
              <w:rPr>
                <w:sz w:val="20"/>
              </w:rPr>
              <w:t>名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9AF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152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D93C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B8F7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A9AA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AA4E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5BF7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DED1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DC7E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B683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6903FCE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DE0C6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C33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263D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DB5F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A32F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2526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0DC8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814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46C0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0AC8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46B4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6ADBCA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CA891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B774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BA5E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850D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2B56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6141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CE6B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846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097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171E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C2900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1DDD9ACD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BB388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31FE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CB7C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3B86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6BA4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46A9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9086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2FF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CEB1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2E60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0A318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4055DB9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85E1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EC4B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C8B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E89C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775D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FFFC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49D9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E35A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BDC1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75B9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0792C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259C3744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3E0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DCDD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050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7EB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D245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807E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05B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DF3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7775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9962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2185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2E9F4B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02FE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BB9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475B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5486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27A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547D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2FD9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68F6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03B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0696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7AFA4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25027B4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6EB7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A58F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2F62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9555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C908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3AC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B28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C8A2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D36E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077B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C7C1F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0ED7B48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0B167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AF5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287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391C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D829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7FD9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C48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4E5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4883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DF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591F7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CA9D059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6F17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C1F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ED6D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626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C5A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BFB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E52F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5BA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97B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75D9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D307C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F116C5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AD53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2E55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426C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4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FB73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3EEA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74F5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A975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BBD7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F68A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F7969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6E3410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0C1C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8B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AF9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A148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1CB9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B5BB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9128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8A99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234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94CA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FB302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39E8CE1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343BA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9EC7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09BE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68C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6345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224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ACF2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A85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B1E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9CF8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A4BBF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656CAF4F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B4FB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CC7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F9FF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B3C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96B6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9530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26DB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ADD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F3E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A4E4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4C4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B188EA3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450A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543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ABC0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CA15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6CBB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30DE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8C3D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CD03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A22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9389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BF090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92A67F9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50A9B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E53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D05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A41E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FA3B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8B16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A4A9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BF65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5AF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DB7F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82619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71C776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37B9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962A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010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7108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362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57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E7B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D300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E49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863B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669F9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74018D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CC33D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AF6C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987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164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983D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3F8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8B38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E0B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5CB2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0A9E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30F5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E66D361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4F64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0944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4752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F36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8DF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1A6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33F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744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AB8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52A8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0D09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1EE71A37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82A86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41AF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A553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4B5F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49B8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F7C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1E77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A577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B2F4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17A9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4E8C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28EE5C44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58327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53A7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FC7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31AA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714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81C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B501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C0B5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276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F8A2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4EDA9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716B284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5772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599D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966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202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E10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9518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0BB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378D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0D37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E190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31B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AFFFAF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B298E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5D78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E63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221E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64C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6C3B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E6F7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08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79E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007C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77493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23342F1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C1EEA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AC58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DA0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46C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4893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163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12E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D00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970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580C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ACDC1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4927FFD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E83BB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06DA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AAB6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D85A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E04C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2D3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1D99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63EF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746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469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117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31A7E5C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4AF28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456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28EC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5DE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2DF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5A49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CCA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6CA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D13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19AD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F34D4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1EC77F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E64FE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286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B15B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C65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3F5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5B65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F6F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FC4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551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7FB4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3EF7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506711C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868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006E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6345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FF0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F122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73A4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2A74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83C9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3E1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414F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ECB4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59699F4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101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C492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F2E3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DC88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2D25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B16C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6010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160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00CB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5897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7C67D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8DFDAB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CF8BD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F2EF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AB94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31EC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FA7E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9485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A3D3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BB64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DBF2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C105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ACDA4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2A377B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FCB8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9EEF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0741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13B7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14A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9609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B94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ECD2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2EA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A70F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CABB0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1210187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C68D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200F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EA3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C5D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4360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91B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81E4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D785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F259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2906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A0F76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197336F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7EEC5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FA50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9DC0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9AE2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B43A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EE83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010C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5B7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FD48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829A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224B6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5A14183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CF094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6540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175F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693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066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33D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0B2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9087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7AE4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4CB3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470B1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C0A2DA8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278C8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0795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B823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D3F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5903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EC9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34FC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110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7A1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E30E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5D28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6F74F3B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4AE3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3E3E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AA4B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E59E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C913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ED0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2188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3F0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609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4414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9BC2E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FA67A17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5DC56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2C60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EA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9591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290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F425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F2E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0713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468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BDA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D3E28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17F9E3CF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6C456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6D40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0367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6D9C9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DCA5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828A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29C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7678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B18B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FA4D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43BE1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07A8674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53119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6F1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690A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45D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ED1F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91B6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831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4F2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C66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4812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CAAFB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EBC911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DFD0E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1F71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255D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595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748B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030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CAA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61D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5D0D8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9A53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0CE5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74CAF29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63E40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E780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419E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7FD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B9C9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4208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FDD2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681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A911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D5C3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8D9DE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14F8105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955A3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70C7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A25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F1E1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A94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40C5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246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18C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34D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A6FA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448F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3998412C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6E29F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0B68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6CE1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A7B7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8036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805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981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E96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38F0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2B00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9DA8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2AC906C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91AAA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B1E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5524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DDD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81A2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F5774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AD37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F12EE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63616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5CCF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4446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48398F37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5AF7F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859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48FD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AAC2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6CB6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78E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CB50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79DB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1A0F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A39B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1A16" w14:textId="77777777" w:rsidR="00A3086C" w:rsidRDefault="00A3086C">
            <w:pPr>
              <w:jc w:val="center"/>
              <w:rPr>
                <w:sz w:val="16"/>
              </w:rPr>
            </w:pPr>
          </w:p>
        </w:tc>
      </w:tr>
      <w:tr w:rsidR="00A3086C" w14:paraId="6C143B2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06EC" w14:textId="77777777" w:rsidR="00A3086C" w:rsidRDefault="00D1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72AF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2937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F373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C2D3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D042D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FEEC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9601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457EA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D84A5" w14:textId="77777777" w:rsidR="00A3086C" w:rsidRDefault="00A3086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6A993" w14:textId="77777777" w:rsidR="00A3086C" w:rsidRDefault="00A3086C">
            <w:pPr>
              <w:jc w:val="center"/>
              <w:rPr>
                <w:sz w:val="16"/>
              </w:rPr>
            </w:pPr>
          </w:p>
        </w:tc>
      </w:tr>
    </w:tbl>
    <w:p w14:paraId="5F2E1D55" w14:textId="77777777" w:rsidR="00A3086C" w:rsidRDefault="00D174F8">
      <w:pPr>
        <w:spacing w:line="240" w:lineRule="exact"/>
      </w:pPr>
      <w:r>
        <w:rPr>
          <w:sz w:val="32"/>
        </w:rPr>
        <w:br/>
      </w:r>
      <w:r>
        <w:rPr>
          <w:sz w:val="32"/>
        </w:rPr>
        <w:t xml:space="preserve">                          </w:t>
      </w:r>
    </w:p>
    <w:p w14:paraId="072841E4" w14:textId="77777777" w:rsidR="00A3086C" w:rsidRDefault="00D174F8">
      <w:pPr>
        <w:spacing w:line="240" w:lineRule="exact"/>
        <w:jc w:val="center"/>
      </w:pPr>
      <w:r>
        <w:rPr>
          <w:szCs w:val="24"/>
        </w:rPr>
        <w:t>副班長簽名</w:t>
      </w:r>
      <w:r>
        <w:rPr>
          <w:szCs w:val="24"/>
        </w:rPr>
        <w:t>:</w:t>
      </w:r>
    </w:p>
    <w:sectPr w:rsidR="00A3086C">
      <w:pgSz w:w="11907" w:h="16840"/>
      <w:pgMar w:top="454" w:right="851" w:bottom="454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3728" w14:textId="77777777" w:rsidR="00D174F8" w:rsidRDefault="00D174F8">
      <w:r>
        <w:separator/>
      </w:r>
    </w:p>
  </w:endnote>
  <w:endnote w:type="continuationSeparator" w:id="0">
    <w:p w14:paraId="53B3805C" w14:textId="77777777" w:rsidR="00D174F8" w:rsidRDefault="00D1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7A061" w14:textId="77777777" w:rsidR="00D174F8" w:rsidRDefault="00D174F8">
      <w:r>
        <w:rPr>
          <w:color w:val="000000"/>
        </w:rPr>
        <w:separator/>
      </w:r>
    </w:p>
  </w:footnote>
  <w:footnote w:type="continuationSeparator" w:id="0">
    <w:p w14:paraId="6DD1890B" w14:textId="77777777" w:rsidR="00D174F8" w:rsidRDefault="00D1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4A1"/>
    <w:multiLevelType w:val="multilevel"/>
    <w:tmpl w:val="08F26F5C"/>
    <w:styleLink w:val="LFO6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3CC05B95"/>
    <w:multiLevelType w:val="multilevel"/>
    <w:tmpl w:val="6A0E01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6A5BEF"/>
    <w:multiLevelType w:val="multilevel"/>
    <w:tmpl w:val="6C6A9CBC"/>
    <w:styleLink w:val="LFO1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086C"/>
    <w:rsid w:val="00025478"/>
    <w:rsid w:val="00A3086C"/>
    <w:rsid w:val="00D174F8"/>
    <w:rsid w:val="00D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4B88"/>
  <w15:docId w15:val="{D5764ADC-79C1-4EAE-9976-22F0AF61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6">
    <w:name w:val="LFO6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國立海山高級工業職業學校--學生缺曠點名條 班級：      科    年    班 </dc:title>
  <dc:subject/>
  <dc:creator>hwuncs</dc:creator>
  <dc:description/>
  <cp:lastModifiedBy>張智凱 張智凱</cp:lastModifiedBy>
  <cp:revision>2</cp:revision>
  <cp:lastPrinted>2025-09-02T06:52:00Z</cp:lastPrinted>
  <dcterms:created xsi:type="dcterms:W3CDTF">2025-09-02T06:55:00Z</dcterms:created>
  <dcterms:modified xsi:type="dcterms:W3CDTF">2025-09-02T06:55:00Z</dcterms:modified>
</cp:coreProperties>
</file>