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F4D3" w14:textId="77777777" w:rsidR="00462570" w:rsidRDefault="00B5239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新北高工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綜合活動時間實施戶外活動申請單</w:t>
      </w:r>
    </w:p>
    <w:tbl>
      <w:tblPr>
        <w:tblW w:w="109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2340"/>
        <w:gridCol w:w="3600"/>
        <w:gridCol w:w="3060"/>
      </w:tblGrid>
      <w:tr w:rsidR="00462570" w14:paraId="4CE3F4D6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4" w14:textId="77777777" w:rsidR="00462570" w:rsidRDefault="00B523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D5" w14:textId="77777777" w:rsidR="00462570" w:rsidRDefault="00462570"/>
        </w:tc>
      </w:tr>
      <w:tr w:rsidR="00462570" w14:paraId="4CE3F4DA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7" w14:textId="77777777" w:rsidR="00462570" w:rsidRDefault="00B523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D8" w14:textId="77777777" w:rsidR="00462570" w:rsidRDefault="00462570">
            <w:pPr>
              <w:rPr>
                <w:rFonts w:ascii="標楷體" w:eastAsia="標楷體" w:hAnsi="標楷體"/>
                <w:u w:val="single"/>
              </w:rPr>
            </w:pPr>
          </w:p>
          <w:p w14:paraId="4CE3F4D9" w14:textId="77777777" w:rsidR="00462570" w:rsidRDefault="00B52390"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日星期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節</w:t>
            </w:r>
          </w:p>
        </w:tc>
      </w:tr>
      <w:tr w:rsidR="00462570" w14:paraId="4CE3F4DD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B" w14:textId="77777777" w:rsidR="00462570" w:rsidRDefault="00B523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活動類別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C" w14:textId="77777777" w:rsidR="00462570" w:rsidRDefault="00B52390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□(       )</w:t>
            </w:r>
            <w:r>
              <w:rPr>
                <w:rFonts w:ascii="標楷體" w:eastAsia="標楷體" w:hAnsi="標楷體"/>
                <w:sz w:val="28"/>
              </w:rPr>
              <w:t>活動，地點：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</w:p>
        </w:tc>
      </w:tr>
      <w:tr w:rsidR="00462570" w14:paraId="4CE3F4E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E" w14:textId="77777777" w:rsidR="00462570" w:rsidRDefault="00B5239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更改地點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DF" w14:textId="77777777" w:rsidR="00462570" w:rsidRDefault="00B52390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由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</w:rPr>
              <w:t>改到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462570" w14:paraId="4CE3F4E3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E1" w14:textId="77777777" w:rsidR="00462570" w:rsidRDefault="00B523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負責學生簽名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2" w14:textId="77777777" w:rsidR="00462570" w:rsidRDefault="004625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570" w14:paraId="4CE3F4E6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4E4" w14:textId="77777777" w:rsidR="00462570" w:rsidRDefault="00B523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負責老師簽名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5" w14:textId="77777777" w:rsidR="00462570" w:rsidRDefault="004625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570" w14:paraId="4CE3F4E8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7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</w:tc>
      </w:tr>
      <w:tr w:rsidR="00462570" w14:paraId="4CE3F4EF" w14:textId="77777777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9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訓育組長：</w:t>
            </w:r>
          </w:p>
          <w:p w14:paraId="4CE3F4EA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生輔組長：</w:t>
            </w:r>
          </w:p>
          <w:p w14:paraId="4CE3F4EB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衛生組長：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C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敬會</w:t>
            </w:r>
          </w:p>
          <w:p w14:paraId="4CE3F4ED" w14:textId="77777777" w:rsidR="00462570" w:rsidRDefault="004625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E" w14:textId="77777777" w:rsidR="00462570" w:rsidRDefault="00B523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</w:p>
        </w:tc>
      </w:tr>
    </w:tbl>
    <w:p w14:paraId="4CE3F4F0" w14:textId="77777777" w:rsidR="00462570" w:rsidRDefault="00B523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14:paraId="4CE3F4F1" w14:textId="77777777" w:rsidR="00462570" w:rsidRDefault="00B52390">
      <w:pPr>
        <w:ind w:left="538" w:hanging="538"/>
      </w:pPr>
      <w:r>
        <w:rPr>
          <w:rFonts w:ascii="標楷體" w:eastAsia="標楷體" w:hAnsi="標楷體"/>
          <w:sz w:val="28"/>
          <w:szCs w:val="28"/>
        </w:rPr>
        <w:t>一、班級提出申請實施校內戶外活動，</w:t>
      </w:r>
      <w:r>
        <w:rPr>
          <w:rFonts w:ascii="標楷體" w:eastAsia="標楷體" w:hAnsi="標楷體"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處核可與否權責</w:t>
      </w:r>
      <w:r>
        <w:rPr>
          <w:rFonts w:ascii="標楷體" w:eastAsia="標楷體" w:hAnsi="標楷體"/>
          <w:b/>
          <w:sz w:val="28"/>
          <w:szCs w:val="28"/>
        </w:rPr>
        <w:t>限於班會、綜合活動課程</w:t>
      </w:r>
      <w:r>
        <w:rPr>
          <w:rFonts w:ascii="標楷體" w:eastAsia="標楷體" w:hAnsi="標楷體"/>
          <w:sz w:val="28"/>
          <w:szCs w:val="28"/>
        </w:rPr>
        <w:t>。如有佔用正課時間，請敬會教務處辦理活動課程調整事宜，並經校長核可。</w:t>
      </w:r>
    </w:p>
    <w:p w14:paraId="4CE3F4F2" w14:textId="77777777" w:rsidR="00462570" w:rsidRDefault="00B523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二、如為校外活動須檢附家長同意書，經校長核可。</w:t>
      </w:r>
    </w:p>
    <w:p w14:paraId="4CE3F4F3" w14:textId="77777777" w:rsidR="00462570" w:rsidRDefault="00B52390">
      <w:r>
        <w:rPr>
          <w:rFonts w:ascii="標楷體" w:eastAsia="標楷體" w:hAnsi="標楷體"/>
          <w:sz w:val="28"/>
          <w:szCs w:val="28"/>
        </w:rPr>
        <w:t>三、本申請單請於</w:t>
      </w:r>
      <w:proofErr w:type="gramStart"/>
      <w:r>
        <w:rPr>
          <w:rFonts w:ascii="標楷體" w:eastAsia="標楷體" w:hAnsi="標楷體"/>
          <w:b/>
          <w:sz w:val="28"/>
          <w:szCs w:val="28"/>
          <w:u w:val="double"/>
        </w:rPr>
        <w:t>一週</w:t>
      </w:r>
      <w:proofErr w:type="gramEnd"/>
      <w:r>
        <w:rPr>
          <w:rFonts w:ascii="標楷體" w:eastAsia="標楷體" w:hAnsi="標楷體"/>
          <w:b/>
          <w:sz w:val="28"/>
          <w:szCs w:val="28"/>
          <w:u w:val="double"/>
        </w:rPr>
        <w:t>前</w:t>
      </w:r>
      <w:r>
        <w:rPr>
          <w:rFonts w:ascii="標楷體" w:eastAsia="標楷體" w:hAnsi="標楷體"/>
          <w:sz w:val="28"/>
          <w:szCs w:val="28"/>
        </w:rPr>
        <w:t>向訓育組申請填寫，核可後送交訓育組存查。</w:t>
      </w:r>
    </w:p>
    <w:p w14:paraId="4CE3F4F4" w14:textId="77777777" w:rsidR="00462570" w:rsidRDefault="00B5239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四、為響應「節能</w:t>
      </w:r>
      <w:proofErr w:type="gramStart"/>
      <w:r>
        <w:rPr>
          <w:rFonts w:ascii="標楷體" w:eastAsia="標楷體" w:hAnsi="標楷體"/>
          <w:sz w:val="28"/>
          <w:szCs w:val="28"/>
        </w:rPr>
        <w:t>減碳」</w:t>
      </w:r>
      <w:proofErr w:type="gramEnd"/>
      <w:r>
        <w:rPr>
          <w:rFonts w:ascii="標楷體" w:eastAsia="標楷體" w:hAnsi="標楷體"/>
          <w:sz w:val="28"/>
          <w:szCs w:val="28"/>
        </w:rPr>
        <w:t>之風氣，請勿申請烤肉、煮火鍋活動。</w:t>
      </w:r>
    </w:p>
    <w:p w14:paraId="4CE3F4F5" w14:textId="77777777" w:rsidR="00462570" w:rsidRDefault="00462570"/>
    <w:sectPr w:rsidR="00462570">
      <w:pgSz w:w="11906" w:h="16838"/>
      <w:pgMar w:top="680" w:right="567" w:bottom="567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F4D7" w14:textId="77777777" w:rsidR="00B52390" w:rsidRDefault="00B52390">
      <w:r>
        <w:separator/>
      </w:r>
    </w:p>
  </w:endnote>
  <w:endnote w:type="continuationSeparator" w:id="0">
    <w:p w14:paraId="4CE3F4D9" w14:textId="77777777" w:rsidR="00B52390" w:rsidRDefault="00B5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F4D3" w14:textId="77777777" w:rsidR="00B52390" w:rsidRDefault="00B52390">
      <w:r>
        <w:rPr>
          <w:color w:val="000000"/>
        </w:rPr>
        <w:separator/>
      </w:r>
    </w:p>
  </w:footnote>
  <w:footnote w:type="continuationSeparator" w:id="0">
    <w:p w14:paraId="4CE3F4D5" w14:textId="77777777" w:rsidR="00B52390" w:rsidRDefault="00B5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2570"/>
    <w:rsid w:val="00462570"/>
    <w:rsid w:val="00B52390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F4D3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國立東勢高工班級實施戶外活動申請單</dc:title>
  <dc:subject/>
  <dc:creator>User</dc:creator>
  <cp:lastModifiedBy>張智凱</cp:lastModifiedBy>
  <cp:revision>2</cp:revision>
  <cp:lastPrinted>2018-02-22T05:58:00Z</cp:lastPrinted>
  <dcterms:created xsi:type="dcterms:W3CDTF">2025-03-30T05:58:00Z</dcterms:created>
  <dcterms:modified xsi:type="dcterms:W3CDTF">2025-03-30T05:58:00Z</dcterms:modified>
</cp:coreProperties>
</file>