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4EC90" w14:textId="77777777" w:rsidR="0020168A" w:rsidRDefault="00AB3AA5"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DC4EC91" wp14:editId="5DC4EC92">
                <wp:simplePos x="0" y="0"/>
                <wp:positionH relativeFrom="column">
                  <wp:posOffset>-3813176</wp:posOffset>
                </wp:positionH>
                <wp:positionV relativeFrom="paragraph">
                  <wp:posOffset>457200</wp:posOffset>
                </wp:positionV>
                <wp:extent cx="3390266" cy="3543299"/>
                <wp:effectExtent l="0" t="0" r="19684" b="19051"/>
                <wp:wrapSquare wrapText="bothSides"/>
                <wp:docPr id="4912119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266" cy="3543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DC4ECC5" w14:textId="77777777" w:rsidR="0020168A" w:rsidRDefault="00AB3AA5">
                            <w:r>
                              <w:rPr>
                                <w:sz w:val="32"/>
                                <w:szCs w:val="32"/>
                              </w:rPr>
                              <w:t xml:space="preserve">　　　　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臨時外出單</w:t>
                            </w:r>
                          </w:p>
                          <w:p w14:paraId="5DC4ECC6" w14:textId="77777777" w:rsidR="0020168A" w:rsidRDefault="00AB3AA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　科　　年　　班學生</w:t>
                            </w:r>
                          </w:p>
                          <w:p w14:paraId="5DC4ECC7" w14:textId="77777777" w:rsidR="0020168A" w:rsidRDefault="00AB3AA5">
                            <w:pPr>
                              <w:ind w:firstLine="2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因（　　　　　　　　）擬請准予自</w:t>
                            </w:r>
                          </w:p>
                          <w:p w14:paraId="5DC4ECC8" w14:textId="77777777" w:rsidR="0020168A" w:rsidRDefault="00AB3AA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時　　分至　　時　　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分止外出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5DC4ECC9" w14:textId="77777777" w:rsidR="0020168A" w:rsidRDefault="00AB3AA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　　導師：</w:t>
                            </w:r>
                          </w:p>
                          <w:p w14:paraId="5DC4ECCA" w14:textId="77777777" w:rsidR="0020168A" w:rsidRDefault="00AB3AA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　　教官：</w:t>
                            </w:r>
                          </w:p>
                          <w:p w14:paraId="5DC4ECCB" w14:textId="77777777" w:rsidR="0020168A" w:rsidRDefault="00AB3AA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　　中華民國　年　月　日</w:t>
                            </w:r>
                          </w:p>
                        </w:txbxContent>
                      </wps:txbx>
                      <wps:bodyPr vert="eaVert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C4EC9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300.25pt;margin-top:36pt;width:266.95pt;height:279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" strokeweight=".26467mm">
                <v:textbox style="layout-flow:vertical-ideographic">
                  <w:txbxContent>
                    <w:p w14:paraId="5DC4ECC5" w14:textId="77777777" w:rsidR="0020168A" w:rsidRDefault="00AB3AA5">
                      <w:r>
                        <w:rPr>
                          <w:sz w:val="32"/>
                          <w:szCs w:val="32"/>
                        </w:rPr>
                        <w:t xml:space="preserve">　　　　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臨時外出單</w:t>
                      </w:r>
                    </w:p>
                    <w:p w14:paraId="5DC4ECC6" w14:textId="77777777" w:rsidR="0020168A" w:rsidRDefault="00AB3AA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sz w:val="28"/>
                          <w:szCs w:val="28"/>
                        </w:rPr>
                        <w:t xml:space="preserve">　科　　年　　班學生</w:t>
                      </w:r>
                    </w:p>
                    <w:p w14:paraId="5DC4ECC7" w14:textId="77777777" w:rsidR="0020168A" w:rsidRDefault="00AB3AA5">
                      <w:pPr>
                        <w:ind w:firstLine="28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因（　　　　　　　　）擬請准予自</w:t>
                      </w:r>
                    </w:p>
                    <w:p w14:paraId="5DC4ECC8" w14:textId="77777777" w:rsidR="0020168A" w:rsidRDefault="00AB3AA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sz w:val="28"/>
                          <w:szCs w:val="28"/>
                        </w:rPr>
                        <w:t xml:space="preserve">時　　分至　　時　　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分止外出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。</w:t>
                      </w:r>
                    </w:p>
                    <w:p w14:paraId="5DC4ECC9" w14:textId="77777777" w:rsidR="0020168A" w:rsidRDefault="00AB3AA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　　導師：</w:t>
                      </w:r>
                    </w:p>
                    <w:p w14:paraId="5DC4ECCA" w14:textId="77777777" w:rsidR="0020168A" w:rsidRDefault="00AB3AA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　　教官：</w:t>
                      </w:r>
                    </w:p>
                    <w:p w14:paraId="5DC4ECCB" w14:textId="77777777" w:rsidR="0020168A" w:rsidRDefault="00AB3AA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　　中華民國　年　月　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DC4EC93" wp14:editId="5DC4EC94">
                <wp:simplePos x="0" y="0"/>
                <wp:positionH relativeFrom="column">
                  <wp:posOffset>-269876</wp:posOffset>
                </wp:positionH>
                <wp:positionV relativeFrom="paragraph">
                  <wp:posOffset>457200</wp:posOffset>
                </wp:positionV>
                <wp:extent cx="571500" cy="3543299"/>
                <wp:effectExtent l="0" t="0" r="0" b="1"/>
                <wp:wrapNone/>
                <wp:docPr id="573739947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543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DC4ECCD" w14:textId="77777777" w:rsidR="0020168A" w:rsidRDefault="00AB3AA5">
                            <w:r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第　</w:t>
                            </w:r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sz w:val="32"/>
                                <w:szCs w:val="32"/>
                              </w:rPr>
                              <w:t xml:space="preserve">　聯　學　</w:t>
                            </w:r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>務</w:t>
                            </w:r>
                            <w:proofErr w:type="gramEnd"/>
                            <w:r>
                              <w:rPr>
                                <w:sz w:val="32"/>
                                <w:szCs w:val="32"/>
                              </w:rPr>
                              <w:t xml:space="preserve">　處　存　查　</w:t>
                            </w:r>
                          </w:p>
                        </w:txbxContent>
                      </wps:txbx>
                      <wps:bodyPr vert="eaVert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C4EC93" id="Text Box 16" o:spid="_x0000_s1027" type="#_x0000_t202" style="position:absolute;margin-left:-21.25pt;margin-top:36pt;width:45pt;height:279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" stroked="f">
                <v:textbox style="layout-flow:vertical-ideographic">
                  <w:txbxContent>
                    <w:p w14:paraId="5DC4ECCD" w14:textId="77777777" w:rsidR="0020168A" w:rsidRDefault="00AB3AA5">
                      <w:r>
                        <w:rPr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sz w:val="32"/>
                          <w:szCs w:val="32"/>
                        </w:rPr>
                        <w:t xml:space="preserve">第　</w:t>
                      </w:r>
                      <w:proofErr w:type="gramStart"/>
                      <w:r>
                        <w:rPr>
                          <w:sz w:val="32"/>
                          <w:szCs w:val="32"/>
                        </w:rPr>
                        <w:t>一</w:t>
                      </w:r>
                      <w:proofErr w:type="gramEnd"/>
                      <w:r>
                        <w:rPr>
                          <w:sz w:val="32"/>
                          <w:szCs w:val="32"/>
                        </w:rPr>
                        <w:t xml:space="preserve">　聯　學　</w:t>
                      </w:r>
                      <w:proofErr w:type="gramStart"/>
                      <w:r>
                        <w:rPr>
                          <w:sz w:val="32"/>
                          <w:szCs w:val="32"/>
                        </w:rPr>
                        <w:t>務</w:t>
                      </w:r>
                      <w:proofErr w:type="gramEnd"/>
                      <w:r>
                        <w:rPr>
                          <w:sz w:val="32"/>
                          <w:szCs w:val="32"/>
                        </w:rPr>
                        <w:t xml:space="preserve">　處　存　查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w:t xml:space="preserve">  </w:t>
      </w:r>
    </w:p>
    <w:p w14:paraId="5DC4EC91" w14:textId="77777777" w:rsidR="0020168A" w:rsidRDefault="00AB3AA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C4EC95" wp14:editId="5DC4EC96">
                <wp:simplePos x="0" y="0"/>
                <wp:positionH relativeFrom="column">
                  <wp:posOffset>-8470901</wp:posOffset>
                </wp:positionH>
                <wp:positionV relativeFrom="paragraph">
                  <wp:posOffset>4895853</wp:posOffset>
                </wp:positionV>
                <wp:extent cx="571500" cy="3543299"/>
                <wp:effectExtent l="0" t="0" r="0" b="1"/>
                <wp:wrapNone/>
                <wp:docPr id="1262175087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543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DC4ECCF" w14:textId="77777777" w:rsidR="0020168A" w:rsidRDefault="00AB3AA5">
                            <w:r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第　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三　聯　學　生　自　存　</w:t>
                            </w:r>
                          </w:p>
                        </w:txbxContent>
                      </wps:txbx>
                      <wps:bodyPr vert="eaVert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C4EC95" id="Text Box 60" o:spid="_x0000_s1028" type="#_x0000_t202" style="position:absolute;margin-left:-667pt;margin-top:385.5pt;width:45pt;height:27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" stroked="f">
                <v:textbox style="layout-flow:vertical-ideographic">
                  <w:txbxContent>
                    <w:p w14:paraId="5DC4ECCF" w14:textId="77777777" w:rsidR="0020168A" w:rsidRDefault="00AB3AA5">
                      <w:r>
                        <w:rPr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sz w:val="32"/>
                          <w:szCs w:val="32"/>
                        </w:rPr>
                        <w:t xml:space="preserve">第　</w:t>
                      </w:r>
                      <w:r>
                        <w:rPr>
                          <w:sz w:val="32"/>
                          <w:szCs w:val="32"/>
                        </w:rPr>
                        <w:t xml:space="preserve">三　聯　學　生　自　存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w:t xml:space="preserve">       </w:t>
      </w:r>
    </w:p>
    <w:p w14:paraId="5DC4EC92" w14:textId="77777777" w:rsidR="0020168A" w:rsidRDefault="00AB3AA5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DC4EC97" wp14:editId="5DC4EC98">
                <wp:simplePos x="0" y="0"/>
                <wp:positionH relativeFrom="column">
                  <wp:posOffset>-8013701</wp:posOffset>
                </wp:positionH>
                <wp:positionV relativeFrom="paragraph">
                  <wp:posOffset>457200</wp:posOffset>
                </wp:positionV>
                <wp:extent cx="571500" cy="3543299"/>
                <wp:effectExtent l="0" t="0" r="0" b="1"/>
                <wp:wrapNone/>
                <wp:docPr id="669347160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543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DC4ECD1" w14:textId="77777777" w:rsidR="0020168A" w:rsidRDefault="00AB3AA5">
                            <w:r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第　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三　聯　學　生　自　存　</w:t>
                            </w:r>
                          </w:p>
                        </w:txbxContent>
                      </wps:txbx>
                      <wps:bodyPr vert="eaVert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C4EC97" id="Text Box 22" o:spid="_x0000_s1029" type="#_x0000_t202" style="position:absolute;margin-left:-631pt;margin-top:36pt;width:45pt;height:279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" stroked="f">
                <v:textbox style="layout-flow:vertical-ideographic">
                  <w:txbxContent>
                    <w:p w14:paraId="5DC4ECD1" w14:textId="77777777" w:rsidR="0020168A" w:rsidRDefault="00AB3AA5">
                      <w:r>
                        <w:rPr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sz w:val="32"/>
                          <w:szCs w:val="32"/>
                        </w:rPr>
                        <w:t xml:space="preserve">第　</w:t>
                      </w:r>
                      <w:r>
                        <w:rPr>
                          <w:sz w:val="32"/>
                          <w:szCs w:val="32"/>
                        </w:rPr>
                        <w:t xml:space="preserve">三　聯　學　生　自　存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C4EC99" wp14:editId="5DC4EC9A">
                <wp:simplePos x="0" y="0"/>
                <wp:positionH relativeFrom="column">
                  <wp:posOffset>-3470276</wp:posOffset>
                </wp:positionH>
                <wp:positionV relativeFrom="paragraph">
                  <wp:posOffset>-228600</wp:posOffset>
                </wp:positionV>
                <wp:extent cx="571500" cy="457200"/>
                <wp:effectExtent l="0" t="0" r="19050" b="19050"/>
                <wp:wrapNone/>
                <wp:docPr id="447881808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DC4ECD3" w14:textId="77777777" w:rsidR="0020168A" w:rsidRDefault="00AB3AA5">
                            <w:r>
                              <w:rPr>
                                <w:rFonts w:ascii="Wingdings 2" w:eastAsia="Wingdings 2" w:hAnsi="Wingdings 2" w:cs="Wingdings 2"/>
                                <w:sz w:val="48"/>
                                <w:szCs w:val="48"/>
                              </w:rPr>
                              <w:t></w:t>
                            </w:r>
                          </w:p>
                        </w:txbxContent>
                      </wps:txbx>
                      <wps:bodyPr vert="eaVert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C4EC99" id="Text Box 65" o:spid="_x0000_s1030" type="#_x0000_t202" style="position:absolute;margin-left:-273.25pt;margin-top:-18pt;width:45pt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" filled="f" strokecolor="white" strokeweight=".26467mm">
                <v:textbox style="layout-flow:vertical-ideographic">
                  <w:txbxContent>
                    <w:p w14:paraId="5DC4ECD3" w14:textId="77777777" w:rsidR="0020168A" w:rsidRDefault="00AB3AA5">
                      <w:r>
                        <w:rPr>
                          <w:rFonts w:ascii="Wingdings 2" w:eastAsia="Wingdings 2" w:hAnsi="Wingdings 2" w:cs="Wingdings 2"/>
                          <w:sz w:val="48"/>
                          <w:szCs w:val="48"/>
                        </w:rPr>
                        <w:t>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C4EC9B" wp14:editId="5DC4EC9C">
                <wp:simplePos x="0" y="0"/>
                <wp:positionH relativeFrom="column">
                  <wp:posOffset>-3241676</wp:posOffset>
                </wp:positionH>
                <wp:positionV relativeFrom="paragraph">
                  <wp:posOffset>228600</wp:posOffset>
                </wp:positionV>
                <wp:extent cx="0" cy="3886200"/>
                <wp:effectExtent l="0" t="0" r="38100" b="19050"/>
                <wp:wrapNone/>
                <wp:docPr id="566984290" name="Lin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8620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FBA88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64" o:spid="_x0000_s1026" type="#_x0000_t32" style="position:absolute;margin-left:-255.25pt;margin-top:18pt;width:0;height:30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" strokeweight=".26467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DC4EC9D" wp14:editId="5DC4EC9E">
                <wp:simplePos x="0" y="0"/>
                <wp:positionH relativeFrom="column">
                  <wp:posOffset>-7585076</wp:posOffset>
                </wp:positionH>
                <wp:positionV relativeFrom="paragraph">
                  <wp:posOffset>228600</wp:posOffset>
                </wp:positionV>
                <wp:extent cx="0" cy="3886200"/>
                <wp:effectExtent l="0" t="0" r="38100" b="19050"/>
                <wp:wrapNone/>
                <wp:docPr id="1416215354" name="Lin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8620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291818" id="Line 51" o:spid="_x0000_s1026" type="#_x0000_t32" style="position:absolute;margin-left:-597.25pt;margin-top:18pt;width:0;height:306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" strokeweight=".26467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C4EC9F" wp14:editId="5DC4ECA0">
                <wp:simplePos x="0" y="0"/>
                <wp:positionH relativeFrom="column">
                  <wp:posOffset>-7813676</wp:posOffset>
                </wp:positionH>
                <wp:positionV relativeFrom="paragraph">
                  <wp:posOffset>-228600</wp:posOffset>
                </wp:positionV>
                <wp:extent cx="571500" cy="457200"/>
                <wp:effectExtent l="0" t="0" r="19050" b="19050"/>
                <wp:wrapNone/>
                <wp:docPr id="1667478027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DC4ECD5" w14:textId="77777777" w:rsidR="0020168A" w:rsidRDefault="00AB3AA5">
                            <w:r>
                              <w:rPr>
                                <w:rFonts w:ascii="Wingdings 2" w:eastAsia="Wingdings 2" w:hAnsi="Wingdings 2" w:cs="Wingdings 2"/>
                                <w:sz w:val="48"/>
                                <w:szCs w:val="48"/>
                              </w:rPr>
                              <w:t></w:t>
                            </w:r>
                          </w:p>
                        </w:txbxContent>
                      </wps:txbx>
                      <wps:bodyPr vert="eaVert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C4EC9F" id="Text Box 63" o:spid="_x0000_s1031" type="#_x0000_t202" style="position:absolute;margin-left:-615.25pt;margin-top:-18pt;width:45pt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" filled="f" strokecolor="white" strokeweight=".26467mm">
                <v:textbox style="layout-flow:vertical-ideographic">
                  <w:txbxContent>
                    <w:p w14:paraId="5DC4ECD5" w14:textId="77777777" w:rsidR="0020168A" w:rsidRDefault="00AB3AA5">
                      <w:r>
                        <w:rPr>
                          <w:rFonts w:ascii="Wingdings 2" w:eastAsia="Wingdings 2" w:hAnsi="Wingdings 2" w:cs="Wingdings 2"/>
                          <w:sz w:val="48"/>
                          <w:szCs w:val="48"/>
                        </w:rPr>
                        <w:t>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C4ECA1" wp14:editId="5DC4ECA2">
                <wp:simplePos x="0" y="0"/>
                <wp:positionH relativeFrom="column">
                  <wp:posOffset>-3470276</wp:posOffset>
                </wp:positionH>
                <wp:positionV relativeFrom="paragraph">
                  <wp:posOffset>4457700</wp:posOffset>
                </wp:positionV>
                <wp:extent cx="571500" cy="457200"/>
                <wp:effectExtent l="0" t="0" r="19050" b="19050"/>
                <wp:wrapNone/>
                <wp:docPr id="8466590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DC4ECD7" w14:textId="77777777" w:rsidR="0020168A" w:rsidRDefault="00AB3AA5">
                            <w:r>
                              <w:rPr>
                                <w:rFonts w:ascii="Wingdings 2" w:eastAsia="Wingdings 2" w:hAnsi="Wingdings 2" w:cs="Wingdings 2"/>
                                <w:sz w:val="48"/>
                                <w:szCs w:val="48"/>
                              </w:rPr>
                              <w:t></w:t>
                            </w:r>
                          </w:p>
                        </w:txbxContent>
                      </wps:txbx>
                      <wps:bodyPr vert="eaVert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C4ECA1" id="Text Box 69" o:spid="_x0000_s1032" type="#_x0000_t202" style="position:absolute;margin-left:-273.25pt;margin-top:351pt;width:45pt;height:3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" filled="f" strokecolor="white" strokeweight=".26467mm">
                <v:textbox style="layout-flow:vertical-ideographic">
                  <w:txbxContent>
                    <w:p w14:paraId="5DC4ECD7" w14:textId="77777777" w:rsidR="0020168A" w:rsidRDefault="00AB3AA5">
                      <w:r>
                        <w:rPr>
                          <w:rFonts w:ascii="Wingdings 2" w:eastAsia="Wingdings 2" w:hAnsi="Wingdings 2" w:cs="Wingdings 2"/>
                          <w:sz w:val="48"/>
                          <w:szCs w:val="48"/>
                        </w:rPr>
                        <w:t>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C4ECA3" wp14:editId="5DC4ECA4">
                <wp:simplePos x="0" y="0"/>
                <wp:positionH relativeFrom="column">
                  <wp:posOffset>-3241676</wp:posOffset>
                </wp:positionH>
                <wp:positionV relativeFrom="paragraph">
                  <wp:posOffset>4914900</wp:posOffset>
                </wp:positionV>
                <wp:extent cx="0" cy="3886200"/>
                <wp:effectExtent l="0" t="0" r="38100" b="19050"/>
                <wp:wrapNone/>
                <wp:docPr id="428066763" name="Lin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8620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1D7C1B" id="Line 68" o:spid="_x0000_s1026" type="#_x0000_t32" style="position:absolute;margin-left:-255.25pt;margin-top:387pt;width:0;height:30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" strokeweight=".26467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C4ECA5" wp14:editId="5DC4ECA6">
                <wp:simplePos x="0" y="0"/>
                <wp:positionH relativeFrom="column">
                  <wp:posOffset>-7813676</wp:posOffset>
                </wp:positionH>
                <wp:positionV relativeFrom="paragraph">
                  <wp:posOffset>4457700</wp:posOffset>
                </wp:positionV>
                <wp:extent cx="571500" cy="457200"/>
                <wp:effectExtent l="0" t="0" r="19050" b="19050"/>
                <wp:wrapNone/>
                <wp:docPr id="321129844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DC4ECD9" w14:textId="77777777" w:rsidR="0020168A" w:rsidRDefault="00AB3AA5">
                            <w:r>
                              <w:rPr>
                                <w:rFonts w:ascii="Wingdings 2" w:eastAsia="Wingdings 2" w:hAnsi="Wingdings 2" w:cs="Wingdings 2"/>
                                <w:sz w:val="48"/>
                                <w:szCs w:val="48"/>
                              </w:rPr>
                              <w:t></w:t>
                            </w:r>
                          </w:p>
                        </w:txbxContent>
                      </wps:txbx>
                      <wps:bodyPr vert="eaVert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C4ECA5" id="Text Box 67" o:spid="_x0000_s1033" type="#_x0000_t202" style="position:absolute;margin-left:-615.25pt;margin-top:351pt;width:45pt;height:3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" filled="f" strokecolor="white" strokeweight=".26467mm">
                <v:textbox style="layout-flow:vertical-ideographic">
                  <w:txbxContent>
                    <w:p w14:paraId="5DC4ECD9" w14:textId="77777777" w:rsidR="0020168A" w:rsidRDefault="00AB3AA5">
                      <w:r>
                        <w:rPr>
                          <w:rFonts w:ascii="Wingdings 2" w:eastAsia="Wingdings 2" w:hAnsi="Wingdings 2" w:cs="Wingdings 2"/>
                          <w:sz w:val="48"/>
                          <w:szCs w:val="48"/>
                        </w:rPr>
                        <w:t>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C4ECA7" wp14:editId="5DC4ECA8">
                <wp:simplePos x="0" y="0"/>
                <wp:positionH relativeFrom="column">
                  <wp:posOffset>-7585076</wp:posOffset>
                </wp:positionH>
                <wp:positionV relativeFrom="paragraph">
                  <wp:posOffset>4914900</wp:posOffset>
                </wp:positionV>
                <wp:extent cx="0" cy="3886200"/>
                <wp:effectExtent l="0" t="0" r="38100" b="19050"/>
                <wp:wrapNone/>
                <wp:docPr id="1137441153" name="Lin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8620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5D3ED3" id="Line 66" o:spid="_x0000_s1026" type="#_x0000_t32" style="position:absolute;margin-left:-597.25pt;margin-top:387pt;width:0;height:30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" strokeweight=".26467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DC4ECA9" wp14:editId="5DC4ECAA">
                <wp:simplePos x="0" y="0"/>
                <wp:positionH relativeFrom="column">
                  <wp:posOffset>-2898776</wp:posOffset>
                </wp:positionH>
                <wp:positionV relativeFrom="paragraph">
                  <wp:posOffset>4343400</wp:posOffset>
                </wp:positionV>
                <wp:extent cx="3543299" cy="457200"/>
                <wp:effectExtent l="0" t="0" r="1" b="0"/>
                <wp:wrapNone/>
                <wp:docPr id="826913456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299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DC4ECDB" w14:textId="77777777" w:rsidR="0020168A" w:rsidRDefault="00AB3AA5">
                            <w:r>
                              <w:rPr>
                                <w:rFonts w:ascii="新細明體" w:hAnsi="新細明體"/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>
                              <w:rPr>
                                <w:rFonts w:ascii="新細明體" w:hAnsi="新細明體"/>
                                <w:b/>
                                <w:w w:val="69"/>
                                <w:kern w:val="0"/>
                                <w:sz w:val="28"/>
                                <w:szCs w:val="28"/>
                              </w:rPr>
                              <w:t>新</w:t>
                            </w:r>
                            <w:r>
                              <w:rPr>
                                <w:rFonts w:ascii="新細明體" w:hAnsi="新細明體"/>
                                <w:b/>
                                <w:w w:val="69"/>
                                <w:kern w:val="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新細明體" w:hAnsi="新細明體"/>
                                <w:b/>
                                <w:w w:val="69"/>
                                <w:kern w:val="0"/>
                                <w:sz w:val="28"/>
                                <w:szCs w:val="28"/>
                              </w:rPr>
                              <w:t>北</w:t>
                            </w:r>
                            <w:r>
                              <w:rPr>
                                <w:rFonts w:ascii="新細明體" w:hAnsi="新細明體"/>
                                <w:b/>
                                <w:w w:val="69"/>
                                <w:kern w:val="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新細明體" w:hAnsi="新細明體"/>
                                <w:b/>
                                <w:w w:val="69"/>
                                <w:kern w:val="0"/>
                                <w:sz w:val="28"/>
                                <w:szCs w:val="28"/>
                              </w:rPr>
                              <w:t>市</w:t>
                            </w:r>
                            <w:r>
                              <w:rPr>
                                <w:rFonts w:ascii="新細明體" w:hAnsi="新細明體"/>
                                <w:b/>
                                <w:w w:val="69"/>
                                <w:kern w:val="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新細明體" w:hAnsi="新細明體"/>
                                <w:b/>
                                <w:w w:val="69"/>
                                <w:kern w:val="0"/>
                                <w:sz w:val="28"/>
                                <w:szCs w:val="28"/>
                              </w:rPr>
                              <w:t>立</w:t>
                            </w:r>
                            <w:r>
                              <w:rPr>
                                <w:rFonts w:ascii="新細明體" w:hAnsi="新細明體"/>
                                <w:b/>
                                <w:w w:val="69"/>
                                <w:kern w:val="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新細明體" w:hAnsi="新細明體"/>
                                <w:b/>
                                <w:w w:val="69"/>
                                <w:kern w:val="0"/>
                                <w:sz w:val="28"/>
                                <w:szCs w:val="28"/>
                              </w:rPr>
                              <w:t>新</w:t>
                            </w:r>
                            <w:r>
                              <w:rPr>
                                <w:rFonts w:ascii="新細明體" w:hAnsi="新細明體"/>
                                <w:b/>
                                <w:w w:val="69"/>
                                <w:kern w:val="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新細明體" w:hAnsi="新細明體"/>
                                <w:b/>
                                <w:w w:val="69"/>
                                <w:kern w:val="0"/>
                                <w:sz w:val="28"/>
                                <w:szCs w:val="28"/>
                              </w:rPr>
                              <w:t xml:space="preserve">北　　高　　</w:t>
                            </w:r>
                            <w:r>
                              <w:rPr>
                                <w:rFonts w:ascii="新細明體" w:hAnsi="新細明體"/>
                                <w:b/>
                                <w:spacing w:val="31"/>
                                <w:w w:val="69"/>
                                <w:kern w:val="0"/>
                                <w:sz w:val="28"/>
                                <w:szCs w:val="28"/>
                              </w:rPr>
                              <w:t>工</w:t>
                            </w:r>
                          </w:p>
                          <w:p w14:paraId="5DC4ECDC" w14:textId="77777777" w:rsidR="0020168A" w:rsidRDefault="0020168A">
                            <w:pPr>
                              <w:rPr>
                                <w:rFonts w:ascii="新細明體" w:hAnsi="新細明體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C4ECA9" id="Text Box 53" o:spid="_x0000_s1034" type="#_x0000_t202" style="position:absolute;margin-left:-228.25pt;margin-top:342pt;width:279pt;height:36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" stroked="f">
                <v:textbox>
                  <w:txbxContent>
                    <w:p w14:paraId="5DC4ECDB" w14:textId="77777777" w:rsidR="0020168A" w:rsidRDefault="00AB3AA5">
                      <w:r>
                        <w:rPr>
                          <w:rFonts w:ascii="新細明體" w:hAnsi="新細明體"/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>
                        <w:rPr>
                          <w:rFonts w:ascii="新細明體" w:hAnsi="新細明體"/>
                          <w:b/>
                          <w:w w:val="69"/>
                          <w:kern w:val="0"/>
                          <w:sz w:val="28"/>
                          <w:szCs w:val="28"/>
                        </w:rPr>
                        <w:t>新</w:t>
                      </w:r>
                      <w:r>
                        <w:rPr>
                          <w:rFonts w:ascii="新細明體" w:hAnsi="新細明體"/>
                          <w:b/>
                          <w:w w:val="69"/>
                          <w:kern w:val="0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新細明體" w:hAnsi="新細明體"/>
                          <w:b/>
                          <w:w w:val="69"/>
                          <w:kern w:val="0"/>
                          <w:sz w:val="28"/>
                          <w:szCs w:val="28"/>
                        </w:rPr>
                        <w:t>北</w:t>
                      </w:r>
                      <w:r>
                        <w:rPr>
                          <w:rFonts w:ascii="新細明體" w:hAnsi="新細明體"/>
                          <w:b/>
                          <w:w w:val="69"/>
                          <w:kern w:val="0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新細明體" w:hAnsi="新細明體"/>
                          <w:b/>
                          <w:w w:val="69"/>
                          <w:kern w:val="0"/>
                          <w:sz w:val="28"/>
                          <w:szCs w:val="28"/>
                        </w:rPr>
                        <w:t>市</w:t>
                      </w:r>
                      <w:r>
                        <w:rPr>
                          <w:rFonts w:ascii="新細明體" w:hAnsi="新細明體"/>
                          <w:b/>
                          <w:w w:val="69"/>
                          <w:kern w:val="0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新細明體" w:hAnsi="新細明體"/>
                          <w:b/>
                          <w:w w:val="69"/>
                          <w:kern w:val="0"/>
                          <w:sz w:val="28"/>
                          <w:szCs w:val="28"/>
                        </w:rPr>
                        <w:t>立</w:t>
                      </w:r>
                      <w:r>
                        <w:rPr>
                          <w:rFonts w:ascii="新細明體" w:hAnsi="新細明體"/>
                          <w:b/>
                          <w:w w:val="69"/>
                          <w:kern w:val="0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ascii="新細明體" w:hAnsi="新細明體"/>
                          <w:b/>
                          <w:w w:val="69"/>
                          <w:kern w:val="0"/>
                          <w:sz w:val="28"/>
                          <w:szCs w:val="28"/>
                        </w:rPr>
                        <w:t>新</w:t>
                      </w:r>
                      <w:r>
                        <w:rPr>
                          <w:rFonts w:ascii="新細明體" w:hAnsi="新細明體"/>
                          <w:b/>
                          <w:w w:val="69"/>
                          <w:kern w:val="0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ascii="新細明體" w:hAnsi="新細明體"/>
                          <w:b/>
                          <w:w w:val="69"/>
                          <w:kern w:val="0"/>
                          <w:sz w:val="28"/>
                          <w:szCs w:val="28"/>
                        </w:rPr>
                        <w:t xml:space="preserve">北　　高　　</w:t>
                      </w:r>
                      <w:r>
                        <w:rPr>
                          <w:rFonts w:ascii="新細明體" w:hAnsi="新細明體"/>
                          <w:b/>
                          <w:spacing w:val="31"/>
                          <w:w w:val="69"/>
                          <w:kern w:val="0"/>
                          <w:sz w:val="28"/>
                          <w:szCs w:val="28"/>
                        </w:rPr>
                        <w:t>工</w:t>
                      </w:r>
                    </w:p>
                    <w:p w14:paraId="5DC4ECDC" w14:textId="77777777" w:rsidR="0020168A" w:rsidRDefault="0020168A">
                      <w:pPr>
                        <w:rPr>
                          <w:rFonts w:ascii="新細明體" w:hAnsi="新細明體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DC4ECAB" wp14:editId="5DC4ECAC">
                <wp:simplePos x="0" y="0"/>
                <wp:positionH relativeFrom="column">
                  <wp:posOffset>-2898776</wp:posOffset>
                </wp:positionH>
                <wp:positionV relativeFrom="paragraph">
                  <wp:posOffset>4914900</wp:posOffset>
                </wp:positionV>
                <wp:extent cx="3390266" cy="3543299"/>
                <wp:effectExtent l="0" t="0" r="19684" b="19051"/>
                <wp:wrapSquare wrapText="bothSides"/>
                <wp:docPr id="5800659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266" cy="3543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DC4ECDE" w14:textId="77777777" w:rsidR="0020168A" w:rsidRDefault="00AB3AA5">
                            <w:r>
                              <w:rPr>
                                <w:sz w:val="32"/>
                                <w:szCs w:val="32"/>
                              </w:rPr>
                              <w:t xml:space="preserve">　　　　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臨時外出單</w:t>
                            </w:r>
                          </w:p>
                          <w:p w14:paraId="5DC4ECDF" w14:textId="77777777" w:rsidR="0020168A" w:rsidRDefault="00AB3AA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　科　　年　　班學生</w:t>
                            </w:r>
                          </w:p>
                          <w:p w14:paraId="5DC4ECE0" w14:textId="77777777" w:rsidR="0020168A" w:rsidRDefault="00AB3AA5">
                            <w:pPr>
                              <w:ind w:firstLine="2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因（　　　　　　　　）擬請准予自</w:t>
                            </w:r>
                          </w:p>
                          <w:p w14:paraId="5DC4ECE1" w14:textId="77777777" w:rsidR="0020168A" w:rsidRDefault="00AB3AA5"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　時　　分至　　時　　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分止外出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5DC4ECE2" w14:textId="77777777" w:rsidR="0020168A" w:rsidRDefault="00AB3AA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　　導師：</w:t>
                            </w:r>
                          </w:p>
                          <w:p w14:paraId="5DC4ECE3" w14:textId="77777777" w:rsidR="0020168A" w:rsidRDefault="00AB3AA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　　教官：</w:t>
                            </w:r>
                          </w:p>
                          <w:p w14:paraId="5DC4ECE4" w14:textId="77777777" w:rsidR="0020168A" w:rsidRDefault="00AB3AA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　　中華民國　年　月　日</w:t>
                            </w:r>
                          </w:p>
                        </w:txbxContent>
                      </wps:txbx>
                      <wps:bodyPr vert="eaVert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C4ECAB" id="Text Box 52" o:spid="_x0000_s1035" type="#_x0000_t202" style="position:absolute;margin-left:-228.25pt;margin-top:387pt;width:266.95pt;height:279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" strokeweight=".26467mm">
                <v:textbox style="layout-flow:vertical-ideographic">
                  <w:txbxContent>
                    <w:p w14:paraId="5DC4ECDE" w14:textId="77777777" w:rsidR="0020168A" w:rsidRDefault="00AB3AA5">
                      <w:r>
                        <w:rPr>
                          <w:sz w:val="32"/>
                          <w:szCs w:val="32"/>
                        </w:rPr>
                        <w:t xml:space="preserve">　　　　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臨時外出單</w:t>
                      </w:r>
                    </w:p>
                    <w:p w14:paraId="5DC4ECDF" w14:textId="77777777" w:rsidR="0020168A" w:rsidRDefault="00AB3AA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sz w:val="28"/>
                          <w:szCs w:val="28"/>
                        </w:rPr>
                        <w:t xml:space="preserve">　科　　年　　班學生</w:t>
                      </w:r>
                    </w:p>
                    <w:p w14:paraId="5DC4ECE0" w14:textId="77777777" w:rsidR="0020168A" w:rsidRDefault="00AB3AA5">
                      <w:pPr>
                        <w:ind w:firstLine="28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因（　　　　　　　　）擬請准予自</w:t>
                      </w:r>
                    </w:p>
                    <w:p w14:paraId="5DC4ECE1" w14:textId="77777777" w:rsidR="0020168A" w:rsidRDefault="00AB3AA5"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　時　　分至　　時　　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分止外出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。</w:t>
                      </w:r>
                    </w:p>
                    <w:p w14:paraId="5DC4ECE2" w14:textId="77777777" w:rsidR="0020168A" w:rsidRDefault="00AB3AA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　　導師：</w:t>
                      </w:r>
                    </w:p>
                    <w:p w14:paraId="5DC4ECE3" w14:textId="77777777" w:rsidR="0020168A" w:rsidRDefault="00AB3AA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　　教官：</w:t>
                      </w:r>
                    </w:p>
                    <w:p w14:paraId="5DC4ECE4" w14:textId="77777777" w:rsidR="0020168A" w:rsidRDefault="00AB3AA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　　中華民國　年　月　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C4ECAD" wp14:editId="5DC4ECAE">
                <wp:simplePos x="0" y="0"/>
                <wp:positionH relativeFrom="column">
                  <wp:posOffset>-11699876</wp:posOffset>
                </wp:positionH>
                <wp:positionV relativeFrom="paragraph">
                  <wp:posOffset>4343400</wp:posOffset>
                </wp:positionV>
                <wp:extent cx="3543299" cy="457200"/>
                <wp:effectExtent l="0" t="0" r="1" b="0"/>
                <wp:wrapNone/>
                <wp:docPr id="743328376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299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DC4ECE6" w14:textId="77777777" w:rsidR="0020168A" w:rsidRDefault="00AB3AA5">
                            <w:r>
                              <w:rPr>
                                <w:rFonts w:ascii="新細明體" w:hAnsi="新細明體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新細明體" w:hAnsi="新細明體"/>
                                <w:b/>
                                <w:w w:val="69"/>
                                <w:kern w:val="0"/>
                                <w:sz w:val="28"/>
                                <w:szCs w:val="28"/>
                              </w:rPr>
                              <w:t>新</w:t>
                            </w:r>
                            <w:r>
                              <w:rPr>
                                <w:rFonts w:ascii="新細明體" w:hAnsi="新細明體"/>
                                <w:b/>
                                <w:w w:val="69"/>
                                <w:kern w:val="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新細明體" w:hAnsi="新細明體"/>
                                <w:b/>
                                <w:w w:val="69"/>
                                <w:kern w:val="0"/>
                                <w:sz w:val="28"/>
                                <w:szCs w:val="28"/>
                              </w:rPr>
                              <w:t>北</w:t>
                            </w:r>
                            <w:r>
                              <w:rPr>
                                <w:rFonts w:ascii="新細明體" w:hAnsi="新細明體"/>
                                <w:b/>
                                <w:w w:val="69"/>
                                <w:kern w:val="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新細明體" w:hAnsi="新細明體"/>
                                <w:b/>
                                <w:w w:val="69"/>
                                <w:kern w:val="0"/>
                                <w:sz w:val="28"/>
                                <w:szCs w:val="28"/>
                              </w:rPr>
                              <w:t>市</w:t>
                            </w:r>
                            <w:r>
                              <w:rPr>
                                <w:rFonts w:ascii="新細明體" w:hAnsi="新細明體"/>
                                <w:b/>
                                <w:w w:val="69"/>
                                <w:kern w:val="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新細明體" w:hAnsi="新細明體"/>
                                <w:b/>
                                <w:w w:val="69"/>
                                <w:kern w:val="0"/>
                                <w:sz w:val="28"/>
                                <w:szCs w:val="28"/>
                              </w:rPr>
                              <w:t>立</w:t>
                            </w:r>
                            <w:r>
                              <w:rPr>
                                <w:rFonts w:ascii="新細明體" w:hAnsi="新細明體"/>
                                <w:b/>
                                <w:w w:val="69"/>
                                <w:kern w:val="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新細明體" w:hAnsi="新細明體"/>
                                <w:b/>
                                <w:w w:val="69"/>
                                <w:kern w:val="0"/>
                                <w:sz w:val="28"/>
                                <w:szCs w:val="28"/>
                              </w:rPr>
                              <w:t>新</w:t>
                            </w:r>
                            <w:r>
                              <w:rPr>
                                <w:rFonts w:ascii="新細明體" w:hAnsi="新細明體"/>
                                <w:b/>
                                <w:w w:val="69"/>
                                <w:kern w:val="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新細明體" w:hAnsi="新細明體"/>
                                <w:b/>
                                <w:w w:val="69"/>
                                <w:kern w:val="0"/>
                                <w:sz w:val="28"/>
                                <w:szCs w:val="28"/>
                              </w:rPr>
                              <w:t xml:space="preserve">北　　高　　</w:t>
                            </w:r>
                            <w:r>
                              <w:rPr>
                                <w:rFonts w:ascii="新細明體" w:hAnsi="新細明體"/>
                                <w:b/>
                                <w:spacing w:val="31"/>
                                <w:w w:val="69"/>
                                <w:kern w:val="0"/>
                                <w:sz w:val="28"/>
                                <w:szCs w:val="28"/>
                              </w:rPr>
                              <w:t>工</w:t>
                            </w:r>
                          </w:p>
                          <w:p w14:paraId="5DC4ECE7" w14:textId="77777777" w:rsidR="0020168A" w:rsidRDefault="0020168A">
                            <w:pPr>
                              <w:rPr>
                                <w:rFonts w:ascii="新細明體" w:hAnsi="新細明體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C4ECAD" id="Text Box 59" o:spid="_x0000_s1036" type="#_x0000_t202" style="position:absolute;margin-left:-921.25pt;margin-top:342pt;width:279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" stroked="f">
                <v:textbox>
                  <w:txbxContent>
                    <w:p w14:paraId="5DC4ECE6" w14:textId="77777777" w:rsidR="0020168A" w:rsidRDefault="00AB3AA5">
                      <w:r>
                        <w:rPr>
                          <w:rFonts w:ascii="新細明體" w:hAnsi="新細明體"/>
                          <w:b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新細明體" w:hAnsi="新細明體"/>
                          <w:b/>
                          <w:w w:val="69"/>
                          <w:kern w:val="0"/>
                          <w:sz w:val="28"/>
                          <w:szCs w:val="28"/>
                        </w:rPr>
                        <w:t>新</w:t>
                      </w:r>
                      <w:r>
                        <w:rPr>
                          <w:rFonts w:ascii="新細明體" w:hAnsi="新細明體"/>
                          <w:b/>
                          <w:w w:val="69"/>
                          <w:kern w:val="0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新細明體" w:hAnsi="新細明體"/>
                          <w:b/>
                          <w:w w:val="69"/>
                          <w:kern w:val="0"/>
                          <w:sz w:val="28"/>
                          <w:szCs w:val="28"/>
                        </w:rPr>
                        <w:t>北</w:t>
                      </w:r>
                      <w:r>
                        <w:rPr>
                          <w:rFonts w:ascii="新細明體" w:hAnsi="新細明體"/>
                          <w:b/>
                          <w:w w:val="69"/>
                          <w:kern w:val="0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新細明體" w:hAnsi="新細明體"/>
                          <w:b/>
                          <w:w w:val="69"/>
                          <w:kern w:val="0"/>
                          <w:sz w:val="28"/>
                          <w:szCs w:val="28"/>
                        </w:rPr>
                        <w:t>市</w:t>
                      </w:r>
                      <w:r>
                        <w:rPr>
                          <w:rFonts w:ascii="新細明體" w:hAnsi="新細明體"/>
                          <w:b/>
                          <w:w w:val="69"/>
                          <w:kern w:val="0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新細明體" w:hAnsi="新細明體"/>
                          <w:b/>
                          <w:w w:val="69"/>
                          <w:kern w:val="0"/>
                          <w:sz w:val="28"/>
                          <w:szCs w:val="28"/>
                        </w:rPr>
                        <w:t>立</w:t>
                      </w:r>
                      <w:r>
                        <w:rPr>
                          <w:rFonts w:ascii="新細明體" w:hAnsi="新細明體"/>
                          <w:b/>
                          <w:w w:val="69"/>
                          <w:kern w:val="0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ascii="新細明體" w:hAnsi="新細明體"/>
                          <w:b/>
                          <w:w w:val="69"/>
                          <w:kern w:val="0"/>
                          <w:sz w:val="28"/>
                          <w:szCs w:val="28"/>
                        </w:rPr>
                        <w:t>新</w:t>
                      </w:r>
                      <w:r>
                        <w:rPr>
                          <w:rFonts w:ascii="新細明體" w:hAnsi="新細明體"/>
                          <w:b/>
                          <w:w w:val="69"/>
                          <w:kern w:val="0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ascii="新細明體" w:hAnsi="新細明體"/>
                          <w:b/>
                          <w:w w:val="69"/>
                          <w:kern w:val="0"/>
                          <w:sz w:val="28"/>
                          <w:szCs w:val="28"/>
                        </w:rPr>
                        <w:t xml:space="preserve">北　　高　　</w:t>
                      </w:r>
                      <w:r>
                        <w:rPr>
                          <w:rFonts w:ascii="新細明體" w:hAnsi="新細明體"/>
                          <w:b/>
                          <w:spacing w:val="31"/>
                          <w:w w:val="69"/>
                          <w:kern w:val="0"/>
                          <w:sz w:val="28"/>
                          <w:szCs w:val="28"/>
                        </w:rPr>
                        <w:t>工</w:t>
                      </w:r>
                    </w:p>
                    <w:p w14:paraId="5DC4ECE7" w14:textId="77777777" w:rsidR="0020168A" w:rsidRDefault="0020168A">
                      <w:pPr>
                        <w:rPr>
                          <w:rFonts w:ascii="新細明體" w:hAnsi="新細明體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C4ECAF" wp14:editId="5DC4ECB0">
                <wp:simplePos x="0" y="0"/>
                <wp:positionH relativeFrom="column">
                  <wp:posOffset>-11580491</wp:posOffset>
                </wp:positionH>
                <wp:positionV relativeFrom="paragraph">
                  <wp:posOffset>4914900</wp:posOffset>
                </wp:positionV>
                <wp:extent cx="3390266" cy="3543299"/>
                <wp:effectExtent l="0" t="0" r="19684" b="19051"/>
                <wp:wrapSquare wrapText="bothSides"/>
                <wp:docPr id="1884011867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266" cy="3543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DC4ECE9" w14:textId="77777777" w:rsidR="0020168A" w:rsidRDefault="00AB3AA5">
                            <w:r>
                              <w:rPr>
                                <w:sz w:val="32"/>
                                <w:szCs w:val="32"/>
                              </w:rPr>
                              <w:t xml:space="preserve">　　　　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臨時外出單</w:t>
                            </w:r>
                          </w:p>
                          <w:p w14:paraId="5DC4ECEA" w14:textId="77777777" w:rsidR="0020168A" w:rsidRDefault="00AB3AA5">
                            <w:pPr>
                              <w:ind w:firstLine="2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　科　　年　　班學生</w:t>
                            </w:r>
                          </w:p>
                          <w:p w14:paraId="5DC4ECEB" w14:textId="77777777" w:rsidR="0020168A" w:rsidRDefault="00AB3AA5">
                            <w:pPr>
                              <w:ind w:firstLine="2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因（　　　　　　　　）擬請准予自</w:t>
                            </w:r>
                          </w:p>
                          <w:p w14:paraId="5DC4ECEC" w14:textId="77777777" w:rsidR="0020168A" w:rsidRDefault="00AB3AA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時　　分至　　時　　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分止外出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5DC4ECED" w14:textId="77777777" w:rsidR="0020168A" w:rsidRDefault="00AB3AA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　　導師：</w:t>
                            </w:r>
                          </w:p>
                          <w:p w14:paraId="5DC4ECEE" w14:textId="77777777" w:rsidR="0020168A" w:rsidRDefault="00AB3AA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　　教官：</w:t>
                            </w:r>
                          </w:p>
                          <w:p w14:paraId="5DC4ECEF" w14:textId="77777777" w:rsidR="0020168A" w:rsidRDefault="00AB3AA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　　中華民國　年　月　日</w:t>
                            </w:r>
                          </w:p>
                        </w:txbxContent>
                      </wps:txbx>
                      <wps:bodyPr vert="eaVert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C4ECAF" id="Text Box 58" o:spid="_x0000_s1037" type="#_x0000_t202" style="position:absolute;margin-left:-911.85pt;margin-top:387pt;width:266.95pt;height:27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" strokeweight=".26467mm">
                <v:textbox style="layout-flow:vertical-ideographic">
                  <w:txbxContent>
                    <w:p w14:paraId="5DC4ECE9" w14:textId="77777777" w:rsidR="0020168A" w:rsidRDefault="00AB3AA5">
                      <w:r>
                        <w:rPr>
                          <w:sz w:val="32"/>
                          <w:szCs w:val="32"/>
                        </w:rPr>
                        <w:t xml:space="preserve">　　　　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臨時外出單</w:t>
                      </w:r>
                    </w:p>
                    <w:p w14:paraId="5DC4ECEA" w14:textId="77777777" w:rsidR="0020168A" w:rsidRDefault="00AB3AA5">
                      <w:pPr>
                        <w:ind w:firstLine="28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　科　　年　　班學生</w:t>
                      </w:r>
                    </w:p>
                    <w:p w14:paraId="5DC4ECEB" w14:textId="77777777" w:rsidR="0020168A" w:rsidRDefault="00AB3AA5">
                      <w:pPr>
                        <w:ind w:firstLine="28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因（　　　　　　　　）擬請准予自</w:t>
                      </w:r>
                    </w:p>
                    <w:p w14:paraId="5DC4ECEC" w14:textId="77777777" w:rsidR="0020168A" w:rsidRDefault="00AB3AA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sz w:val="28"/>
                          <w:szCs w:val="28"/>
                        </w:rPr>
                        <w:t xml:space="preserve">時　　分至　　時　　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分止外出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。</w:t>
                      </w:r>
                    </w:p>
                    <w:p w14:paraId="5DC4ECED" w14:textId="77777777" w:rsidR="0020168A" w:rsidRDefault="00AB3AA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　　導師：</w:t>
                      </w:r>
                    </w:p>
                    <w:p w14:paraId="5DC4ECEE" w14:textId="77777777" w:rsidR="0020168A" w:rsidRDefault="00AB3AA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　　教官：</w:t>
                      </w:r>
                    </w:p>
                    <w:p w14:paraId="5DC4ECEF" w14:textId="77777777" w:rsidR="0020168A" w:rsidRDefault="00AB3AA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　　中華民國　年　月　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4ECB1" wp14:editId="5DC4ECB2">
                <wp:simplePos x="0" y="0"/>
                <wp:positionH relativeFrom="column">
                  <wp:posOffset>-3813176</wp:posOffset>
                </wp:positionH>
                <wp:positionV relativeFrom="paragraph">
                  <wp:posOffset>4914900</wp:posOffset>
                </wp:positionV>
                <wp:extent cx="571500" cy="3543299"/>
                <wp:effectExtent l="0" t="0" r="0" b="1"/>
                <wp:wrapNone/>
                <wp:docPr id="454481343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543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DC4ECF1" w14:textId="77777777" w:rsidR="0020168A" w:rsidRDefault="00AB3AA5">
                            <w:r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第　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二　聯　傳　達　室　存　查　</w:t>
                            </w:r>
                          </w:p>
                        </w:txbxContent>
                      </wps:txbx>
                      <wps:bodyPr vert="eaVert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C4ECB1" id="Text Box 57" o:spid="_x0000_s1038" type="#_x0000_t202" style="position:absolute;margin-left:-300.25pt;margin-top:387pt;width:45pt;height:27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" stroked="f">
                <v:textbox style="layout-flow:vertical-ideographic">
                  <w:txbxContent>
                    <w:p w14:paraId="5DC4ECF1" w14:textId="77777777" w:rsidR="0020168A" w:rsidRDefault="00AB3AA5">
                      <w:r>
                        <w:rPr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sz w:val="32"/>
                          <w:szCs w:val="32"/>
                        </w:rPr>
                        <w:t xml:space="preserve">第　</w:t>
                      </w:r>
                      <w:r>
                        <w:rPr>
                          <w:sz w:val="32"/>
                          <w:szCs w:val="32"/>
                        </w:rPr>
                        <w:t xml:space="preserve">二　聯　傳　達　室　存　查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C4ECB3" wp14:editId="5DC4ECB4">
                <wp:simplePos x="0" y="0"/>
                <wp:positionH relativeFrom="column">
                  <wp:posOffset>-7242176</wp:posOffset>
                </wp:positionH>
                <wp:positionV relativeFrom="paragraph">
                  <wp:posOffset>4343400</wp:posOffset>
                </wp:positionV>
                <wp:extent cx="3543299" cy="457200"/>
                <wp:effectExtent l="0" t="0" r="1" b="0"/>
                <wp:wrapNone/>
                <wp:docPr id="600801049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299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DC4ECF3" w14:textId="77777777" w:rsidR="0020168A" w:rsidRDefault="00AB3AA5">
                            <w:r>
                              <w:rPr>
                                <w:rFonts w:ascii="新細明體" w:hAnsi="新細明體"/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>
                              <w:rPr>
                                <w:rFonts w:ascii="新細明體" w:hAnsi="新細明體"/>
                                <w:b/>
                                <w:w w:val="69"/>
                                <w:kern w:val="0"/>
                                <w:sz w:val="28"/>
                                <w:szCs w:val="28"/>
                              </w:rPr>
                              <w:t>新</w:t>
                            </w:r>
                            <w:r>
                              <w:rPr>
                                <w:rFonts w:ascii="新細明體" w:hAnsi="新細明體"/>
                                <w:b/>
                                <w:w w:val="69"/>
                                <w:kern w:val="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新細明體" w:hAnsi="新細明體"/>
                                <w:b/>
                                <w:w w:val="69"/>
                                <w:kern w:val="0"/>
                                <w:sz w:val="28"/>
                                <w:szCs w:val="28"/>
                              </w:rPr>
                              <w:t>北</w:t>
                            </w:r>
                            <w:r>
                              <w:rPr>
                                <w:rFonts w:ascii="新細明體" w:hAnsi="新細明體"/>
                                <w:b/>
                                <w:w w:val="69"/>
                                <w:kern w:val="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新細明體" w:hAnsi="新細明體"/>
                                <w:b/>
                                <w:w w:val="69"/>
                                <w:kern w:val="0"/>
                                <w:sz w:val="28"/>
                                <w:szCs w:val="28"/>
                              </w:rPr>
                              <w:t>市</w:t>
                            </w:r>
                            <w:r>
                              <w:rPr>
                                <w:rFonts w:ascii="新細明體" w:hAnsi="新細明體"/>
                                <w:b/>
                                <w:w w:val="69"/>
                                <w:kern w:val="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新細明體" w:hAnsi="新細明體"/>
                                <w:b/>
                                <w:w w:val="69"/>
                                <w:kern w:val="0"/>
                                <w:sz w:val="28"/>
                                <w:szCs w:val="28"/>
                              </w:rPr>
                              <w:t>立</w:t>
                            </w:r>
                            <w:r>
                              <w:rPr>
                                <w:rFonts w:ascii="新細明體" w:hAnsi="新細明體"/>
                                <w:b/>
                                <w:w w:val="69"/>
                                <w:kern w:val="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新細明體" w:hAnsi="新細明體"/>
                                <w:b/>
                                <w:w w:val="69"/>
                                <w:kern w:val="0"/>
                                <w:sz w:val="28"/>
                                <w:szCs w:val="28"/>
                              </w:rPr>
                              <w:t>新</w:t>
                            </w:r>
                            <w:r>
                              <w:rPr>
                                <w:rFonts w:ascii="新細明體" w:hAnsi="新細明體"/>
                                <w:b/>
                                <w:w w:val="69"/>
                                <w:kern w:val="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新細明體" w:hAnsi="新細明體"/>
                                <w:b/>
                                <w:w w:val="69"/>
                                <w:kern w:val="0"/>
                                <w:sz w:val="28"/>
                                <w:szCs w:val="28"/>
                              </w:rPr>
                              <w:t xml:space="preserve">北　　高　　</w:t>
                            </w:r>
                            <w:r>
                              <w:rPr>
                                <w:rFonts w:ascii="新細明體" w:hAnsi="新細明體"/>
                                <w:b/>
                                <w:spacing w:val="31"/>
                                <w:w w:val="69"/>
                                <w:kern w:val="0"/>
                                <w:sz w:val="28"/>
                                <w:szCs w:val="28"/>
                              </w:rPr>
                              <w:t>工</w:t>
                            </w:r>
                          </w:p>
                          <w:p w14:paraId="5DC4ECF4" w14:textId="77777777" w:rsidR="0020168A" w:rsidRDefault="0020168A">
                            <w:pPr>
                              <w:rPr>
                                <w:rFonts w:ascii="新細明體" w:hAnsi="新細明體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C4ECB3" id="Text Box 56" o:spid="_x0000_s1039" type="#_x0000_t202" style="position:absolute;margin-left:-570.25pt;margin-top:342pt;width:279pt;height:3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" stroked="f">
                <v:textbox>
                  <w:txbxContent>
                    <w:p w14:paraId="5DC4ECF3" w14:textId="77777777" w:rsidR="0020168A" w:rsidRDefault="00AB3AA5">
                      <w:r>
                        <w:rPr>
                          <w:rFonts w:ascii="新細明體" w:hAnsi="新細明體"/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>
                        <w:rPr>
                          <w:rFonts w:ascii="新細明體" w:hAnsi="新細明體"/>
                          <w:b/>
                          <w:w w:val="69"/>
                          <w:kern w:val="0"/>
                          <w:sz w:val="28"/>
                          <w:szCs w:val="28"/>
                        </w:rPr>
                        <w:t>新</w:t>
                      </w:r>
                      <w:r>
                        <w:rPr>
                          <w:rFonts w:ascii="新細明體" w:hAnsi="新細明體"/>
                          <w:b/>
                          <w:w w:val="69"/>
                          <w:kern w:val="0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新細明體" w:hAnsi="新細明體"/>
                          <w:b/>
                          <w:w w:val="69"/>
                          <w:kern w:val="0"/>
                          <w:sz w:val="28"/>
                          <w:szCs w:val="28"/>
                        </w:rPr>
                        <w:t>北</w:t>
                      </w:r>
                      <w:r>
                        <w:rPr>
                          <w:rFonts w:ascii="新細明體" w:hAnsi="新細明體"/>
                          <w:b/>
                          <w:w w:val="69"/>
                          <w:kern w:val="0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新細明體" w:hAnsi="新細明體"/>
                          <w:b/>
                          <w:w w:val="69"/>
                          <w:kern w:val="0"/>
                          <w:sz w:val="28"/>
                          <w:szCs w:val="28"/>
                        </w:rPr>
                        <w:t>市</w:t>
                      </w:r>
                      <w:r>
                        <w:rPr>
                          <w:rFonts w:ascii="新細明體" w:hAnsi="新細明體"/>
                          <w:b/>
                          <w:w w:val="69"/>
                          <w:kern w:val="0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新細明體" w:hAnsi="新細明體"/>
                          <w:b/>
                          <w:w w:val="69"/>
                          <w:kern w:val="0"/>
                          <w:sz w:val="28"/>
                          <w:szCs w:val="28"/>
                        </w:rPr>
                        <w:t>立</w:t>
                      </w:r>
                      <w:r>
                        <w:rPr>
                          <w:rFonts w:ascii="新細明體" w:hAnsi="新細明體"/>
                          <w:b/>
                          <w:w w:val="69"/>
                          <w:kern w:val="0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ascii="新細明體" w:hAnsi="新細明體"/>
                          <w:b/>
                          <w:w w:val="69"/>
                          <w:kern w:val="0"/>
                          <w:sz w:val="28"/>
                          <w:szCs w:val="28"/>
                        </w:rPr>
                        <w:t>新</w:t>
                      </w:r>
                      <w:r>
                        <w:rPr>
                          <w:rFonts w:ascii="新細明體" w:hAnsi="新細明體"/>
                          <w:b/>
                          <w:w w:val="69"/>
                          <w:kern w:val="0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ascii="新細明體" w:hAnsi="新細明體"/>
                          <w:b/>
                          <w:w w:val="69"/>
                          <w:kern w:val="0"/>
                          <w:sz w:val="28"/>
                          <w:szCs w:val="28"/>
                        </w:rPr>
                        <w:t xml:space="preserve">北　　高　　</w:t>
                      </w:r>
                      <w:r>
                        <w:rPr>
                          <w:rFonts w:ascii="新細明體" w:hAnsi="新細明體"/>
                          <w:b/>
                          <w:spacing w:val="31"/>
                          <w:w w:val="69"/>
                          <w:kern w:val="0"/>
                          <w:sz w:val="28"/>
                          <w:szCs w:val="28"/>
                        </w:rPr>
                        <w:t>工</w:t>
                      </w:r>
                    </w:p>
                    <w:p w14:paraId="5DC4ECF4" w14:textId="77777777" w:rsidR="0020168A" w:rsidRDefault="0020168A">
                      <w:pPr>
                        <w:rPr>
                          <w:rFonts w:ascii="新細明體" w:hAnsi="新細明體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C4ECB5" wp14:editId="5DC4ECB6">
                <wp:simplePos x="0" y="0"/>
                <wp:positionH relativeFrom="column">
                  <wp:posOffset>-7242176</wp:posOffset>
                </wp:positionH>
                <wp:positionV relativeFrom="paragraph">
                  <wp:posOffset>4914900</wp:posOffset>
                </wp:positionV>
                <wp:extent cx="3390266" cy="3543299"/>
                <wp:effectExtent l="0" t="0" r="19684" b="19051"/>
                <wp:wrapSquare wrapText="bothSides"/>
                <wp:docPr id="1776141544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266" cy="3543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DC4ECF6" w14:textId="77777777" w:rsidR="0020168A" w:rsidRDefault="00AB3AA5">
                            <w:r>
                              <w:rPr>
                                <w:sz w:val="32"/>
                                <w:szCs w:val="32"/>
                              </w:rPr>
                              <w:t xml:space="preserve">　　　　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臨時外出單</w:t>
                            </w:r>
                          </w:p>
                          <w:p w14:paraId="5DC4ECF7" w14:textId="77777777" w:rsidR="0020168A" w:rsidRDefault="00AB3AA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科　　年　　班學生</w:t>
                            </w:r>
                          </w:p>
                          <w:p w14:paraId="5DC4ECF8" w14:textId="77777777" w:rsidR="0020168A" w:rsidRDefault="00AB3AA5">
                            <w:pPr>
                              <w:ind w:firstLine="2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因（　　　　　　　　）擬請准予自</w:t>
                            </w:r>
                          </w:p>
                          <w:p w14:paraId="5DC4ECF9" w14:textId="77777777" w:rsidR="0020168A" w:rsidRDefault="00AB3AA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時　　分至　　時　　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分止外出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5DC4ECFA" w14:textId="77777777" w:rsidR="0020168A" w:rsidRDefault="00AB3AA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　　導師：</w:t>
                            </w:r>
                          </w:p>
                          <w:p w14:paraId="5DC4ECFB" w14:textId="77777777" w:rsidR="0020168A" w:rsidRDefault="00AB3AA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　　教官：</w:t>
                            </w:r>
                          </w:p>
                          <w:p w14:paraId="5DC4ECFC" w14:textId="77777777" w:rsidR="0020168A" w:rsidRDefault="00AB3AA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　　中華民國　年　月　日</w:t>
                            </w:r>
                          </w:p>
                        </w:txbxContent>
                      </wps:txbx>
                      <wps:bodyPr vert="eaVert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C4ECB5" id="Text Box 55" o:spid="_x0000_s1040" type="#_x0000_t202" style="position:absolute;margin-left:-570.25pt;margin-top:387pt;width:266.95pt;height:279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" strokeweight=".26467mm">
                <v:textbox style="layout-flow:vertical-ideographic">
                  <w:txbxContent>
                    <w:p w14:paraId="5DC4ECF6" w14:textId="77777777" w:rsidR="0020168A" w:rsidRDefault="00AB3AA5">
                      <w:r>
                        <w:rPr>
                          <w:sz w:val="32"/>
                          <w:szCs w:val="32"/>
                        </w:rPr>
                        <w:t xml:space="preserve">　　　　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臨時外出單</w:t>
                      </w:r>
                    </w:p>
                    <w:p w14:paraId="5DC4ECF7" w14:textId="77777777" w:rsidR="0020168A" w:rsidRDefault="00AB3AA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</w:rPr>
                        <w:t>科　　年　　班學生</w:t>
                      </w:r>
                    </w:p>
                    <w:p w14:paraId="5DC4ECF8" w14:textId="77777777" w:rsidR="0020168A" w:rsidRDefault="00AB3AA5">
                      <w:pPr>
                        <w:ind w:firstLine="28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因（　　　　　　　　）擬請准予自</w:t>
                      </w:r>
                    </w:p>
                    <w:p w14:paraId="5DC4ECF9" w14:textId="77777777" w:rsidR="0020168A" w:rsidRDefault="00AB3AA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sz w:val="28"/>
                          <w:szCs w:val="28"/>
                        </w:rPr>
                        <w:t xml:space="preserve">時　　分至　　時　　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分止外出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。</w:t>
                      </w:r>
                    </w:p>
                    <w:p w14:paraId="5DC4ECFA" w14:textId="77777777" w:rsidR="0020168A" w:rsidRDefault="00AB3AA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　　導師：</w:t>
                      </w:r>
                    </w:p>
                    <w:p w14:paraId="5DC4ECFB" w14:textId="77777777" w:rsidR="0020168A" w:rsidRDefault="00AB3AA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　　教官：</w:t>
                      </w:r>
                    </w:p>
                    <w:p w14:paraId="5DC4ECFC" w14:textId="77777777" w:rsidR="0020168A" w:rsidRDefault="00AB3AA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　　中華民國　年　月　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C4ECB7" wp14:editId="5DC4ECB8">
                <wp:simplePos x="0" y="0"/>
                <wp:positionH relativeFrom="column">
                  <wp:posOffset>644523</wp:posOffset>
                </wp:positionH>
                <wp:positionV relativeFrom="paragraph">
                  <wp:posOffset>4914900</wp:posOffset>
                </wp:positionV>
                <wp:extent cx="571500" cy="3543299"/>
                <wp:effectExtent l="0" t="0" r="0" b="1"/>
                <wp:wrapNone/>
                <wp:docPr id="1517798215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543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DC4ECFE" w14:textId="77777777" w:rsidR="0020168A" w:rsidRDefault="00AB3AA5">
                            <w:r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第　</w:t>
                            </w:r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sz w:val="32"/>
                                <w:szCs w:val="32"/>
                              </w:rPr>
                              <w:t xml:space="preserve">　聯　學　</w:t>
                            </w:r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>務</w:t>
                            </w:r>
                            <w:proofErr w:type="gramEnd"/>
                            <w:r>
                              <w:rPr>
                                <w:sz w:val="32"/>
                                <w:szCs w:val="32"/>
                              </w:rPr>
                              <w:t xml:space="preserve">　處　存　查　</w:t>
                            </w:r>
                          </w:p>
                        </w:txbxContent>
                      </wps:txbx>
                      <wps:bodyPr vert="eaVert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C4ECB7" id="Text Box 54" o:spid="_x0000_s1041" type="#_x0000_t202" style="position:absolute;margin-left:50.75pt;margin-top:387pt;width:45pt;height:279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" stroked="f">
                <v:textbox style="layout-flow:vertical-ideographic">
                  <w:txbxContent>
                    <w:p w14:paraId="5DC4ECFE" w14:textId="77777777" w:rsidR="0020168A" w:rsidRDefault="00AB3AA5">
                      <w:r>
                        <w:rPr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sz w:val="32"/>
                          <w:szCs w:val="32"/>
                        </w:rPr>
                        <w:t xml:space="preserve">第　</w:t>
                      </w:r>
                      <w:proofErr w:type="gramStart"/>
                      <w:r>
                        <w:rPr>
                          <w:sz w:val="32"/>
                          <w:szCs w:val="32"/>
                        </w:rPr>
                        <w:t>一</w:t>
                      </w:r>
                      <w:proofErr w:type="gramEnd"/>
                      <w:r>
                        <w:rPr>
                          <w:sz w:val="32"/>
                          <w:szCs w:val="32"/>
                        </w:rPr>
                        <w:t xml:space="preserve">　聯　學　</w:t>
                      </w:r>
                      <w:proofErr w:type="gramStart"/>
                      <w:r>
                        <w:rPr>
                          <w:sz w:val="32"/>
                          <w:szCs w:val="32"/>
                        </w:rPr>
                        <w:t>務</w:t>
                      </w:r>
                      <w:proofErr w:type="gramEnd"/>
                      <w:r>
                        <w:rPr>
                          <w:sz w:val="32"/>
                          <w:szCs w:val="32"/>
                        </w:rPr>
                        <w:t xml:space="preserve">　處　存　查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DC4ECB9" wp14:editId="5DC4ECBA">
                <wp:simplePos x="0" y="0"/>
                <wp:positionH relativeFrom="column">
                  <wp:posOffset>-3813176</wp:posOffset>
                </wp:positionH>
                <wp:positionV relativeFrom="paragraph">
                  <wp:posOffset>457200</wp:posOffset>
                </wp:positionV>
                <wp:extent cx="571500" cy="3543299"/>
                <wp:effectExtent l="0" t="0" r="0" b="1"/>
                <wp:wrapNone/>
                <wp:docPr id="1053266890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543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DC4ED00" w14:textId="77777777" w:rsidR="0020168A" w:rsidRDefault="00AB3AA5">
                            <w:r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第　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二　聯　傳　達　室　存　查　</w:t>
                            </w:r>
                          </w:p>
                        </w:txbxContent>
                      </wps:txbx>
                      <wps:bodyPr vert="eaVert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C4ECB9" id="Text Box 19" o:spid="_x0000_s1042" type="#_x0000_t202" style="position:absolute;margin-left:-300.25pt;margin-top:36pt;width:45pt;height:279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" stroked="f">
                <v:textbox style="layout-flow:vertical-ideographic">
                  <w:txbxContent>
                    <w:p w14:paraId="5DC4ED00" w14:textId="77777777" w:rsidR="0020168A" w:rsidRDefault="00AB3AA5">
                      <w:r>
                        <w:rPr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sz w:val="32"/>
                          <w:szCs w:val="32"/>
                        </w:rPr>
                        <w:t xml:space="preserve">第　</w:t>
                      </w:r>
                      <w:r>
                        <w:rPr>
                          <w:sz w:val="32"/>
                          <w:szCs w:val="32"/>
                        </w:rPr>
                        <w:t xml:space="preserve">二　聯　傳　達　室　存　查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DC4ECBB" wp14:editId="5DC4ECBC">
                <wp:simplePos x="0" y="0"/>
                <wp:positionH relativeFrom="column">
                  <wp:posOffset>-7242176</wp:posOffset>
                </wp:positionH>
                <wp:positionV relativeFrom="paragraph">
                  <wp:posOffset>-114300</wp:posOffset>
                </wp:positionV>
                <wp:extent cx="3543299" cy="457200"/>
                <wp:effectExtent l="0" t="0" r="1" b="0"/>
                <wp:wrapNone/>
                <wp:docPr id="511553902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299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DC4ED02" w14:textId="77777777" w:rsidR="0020168A" w:rsidRDefault="00AB3AA5">
                            <w:r>
                              <w:rPr>
                                <w:rFonts w:ascii="新細明體" w:hAnsi="新細明體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新細明體" w:hAnsi="新細明體"/>
                                <w:b/>
                                <w:w w:val="69"/>
                                <w:kern w:val="0"/>
                                <w:sz w:val="28"/>
                                <w:szCs w:val="28"/>
                              </w:rPr>
                              <w:t>新</w:t>
                            </w:r>
                            <w:r>
                              <w:rPr>
                                <w:rFonts w:ascii="新細明體" w:hAnsi="新細明體"/>
                                <w:b/>
                                <w:w w:val="69"/>
                                <w:kern w:val="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新細明體" w:hAnsi="新細明體"/>
                                <w:b/>
                                <w:w w:val="69"/>
                                <w:kern w:val="0"/>
                                <w:sz w:val="28"/>
                                <w:szCs w:val="28"/>
                              </w:rPr>
                              <w:t>北</w:t>
                            </w:r>
                            <w:r>
                              <w:rPr>
                                <w:rFonts w:ascii="新細明體" w:hAnsi="新細明體"/>
                                <w:b/>
                                <w:w w:val="69"/>
                                <w:kern w:val="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新細明體" w:hAnsi="新細明體"/>
                                <w:b/>
                                <w:w w:val="69"/>
                                <w:kern w:val="0"/>
                                <w:sz w:val="28"/>
                                <w:szCs w:val="28"/>
                              </w:rPr>
                              <w:t>市</w:t>
                            </w:r>
                            <w:r>
                              <w:rPr>
                                <w:rFonts w:ascii="新細明體" w:hAnsi="新細明體"/>
                                <w:b/>
                                <w:w w:val="69"/>
                                <w:kern w:val="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新細明體" w:hAnsi="新細明體"/>
                                <w:b/>
                                <w:w w:val="69"/>
                                <w:kern w:val="0"/>
                                <w:sz w:val="28"/>
                                <w:szCs w:val="28"/>
                              </w:rPr>
                              <w:t>立</w:t>
                            </w:r>
                            <w:r>
                              <w:rPr>
                                <w:rFonts w:ascii="新細明體" w:hAnsi="新細明體"/>
                                <w:b/>
                                <w:w w:val="69"/>
                                <w:kern w:val="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新細明體" w:hAnsi="新細明體"/>
                                <w:b/>
                                <w:w w:val="69"/>
                                <w:kern w:val="0"/>
                                <w:sz w:val="28"/>
                                <w:szCs w:val="28"/>
                              </w:rPr>
                              <w:t>新</w:t>
                            </w:r>
                            <w:r>
                              <w:rPr>
                                <w:rFonts w:ascii="新細明體" w:hAnsi="新細明體"/>
                                <w:b/>
                                <w:w w:val="69"/>
                                <w:kern w:val="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新細明體" w:hAnsi="新細明體"/>
                                <w:b/>
                                <w:w w:val="69"/>
                                <w:kern w:val="0"/>
                                <w:sz w:val="28"/>
                                <w:szCs w:val="28"/>
                              </w:rPr>
                              <w:t xml:space="preserve">北　　高　　</w:t>
                            </w:r>
                            <w:r>
                              <w:rPr>
                                <w:rFonts w:ascii="新細明體" w:hAnsi="新細明體"/>
                                <w:b/>
                                <w:spacing w:val="31"/>
                                <w:w w:val="69"/>
                                <w:kern w:val="0"/>
                                <w:sz w:val="28"/>
                                <w:szCs w:val="28"/>
                              </w:rPr>
                              <w:t>工</w:t>
                            </w:r>
                          </w:p>
                          <w:p w14:paraId="5DC4ED03" w14:textId="77777777" w:rsidR="0020168A" w:rsidRDefault="0020168A">
                            <w:pPr>
                              <w:rPr>
                                <w:rFonts w:ascii="新細明體" w:hAnsi="新細明體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DC4ED04" w14:textId="77777777" w:rsidR="0020168A" w:rsidRDefault="0020168A">
                            <w:pPr>
                              <w:rPr>
                                <w:rFonts w:ascii="新細明體" w:hAnsi="新細明體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C4ECBB" id="Text Box 18" o:spid="_x0000_s1043" type="#_x0000_t202" style="position:absolute;margin-left:-570.25pt;margin-top:-9pt;width:279pt;height:36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" stroked="f">
                <v:textbox>
                  <w:txbxContent>
                    <w:p w14:paraId="5DC4ED02" w14:textId="77777777" w:rsidR="0020168A" w:rsidRDefault="00AB3AA5">
                      <w:r>
                        <w:rPr>
                          <w:rFonts w:ascii="新細明體" w:hAnsi="新細明體"/>
                          <w:b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新細明體" w:hAnsi="新細明體"/>
                          <w:b/>
                          <w:w w:val="69"/>
                          <w:kern w:val="0"/>
                          <w:sz w:val="28"/>
                          <w:szCs w:val="28"/>
                        </w:rPr>
                        <w:t>新</w:t>
                      </w:r>
                      <w:r>
                        <w:rPr>
                          <w:rFonts w:ascii="新細明體" w:hAnsi="新細明體"/>
                          <w:b/>
                          <w:w w:val="69"/>
                          <w:kern w:val="0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新細明體" w:hAnsi="新細明體"/>
                          <w:b/>
                          <w:w w:val="69"/>
                          <w:kern w:val="0"/>
                          <w:sz w:val="28"/>
                          <w:szCs w:val="28"/>
                        </w:rPr>
                        <w:t>北</w:t>
                      </w:r>
                      <w:r>
                        <w:rPr>
                          <w:rFonts w:ascii="新細明體" w:hAnsi="新細明體"/>
                          <w:b/>
                          <w:w w:val="69"/>
                          <w:kern w:val="0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新細明體" w:hAnsi="新細明體"/>
                          <w:b/>
                          <w:w w:val="69"/>
                          <w:kern w:val="0"/>
                          <w:sz w:val="28"/>
                          <w:szCs w:val="28"/>
                        </w:rPr>
                        <w:t>市</w:t>
                      </w:r>
                      <w:r>
                        <w:rPr>
                          <w:rFonts w:ascii="新細明體" w:hAnsi="新細明體"/>
                          <w:b/>
                          <w:w w:val="69"/>
                          <w:kern w:val="0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新細明體" w:hAnsi="新細明體"/>
                          <w:b/>
                          <w:w w:val="69"/>
                          <w:kern w:val="0"/>
                          <w:sz w:val="28"/>
                          <w:szCs w:val="28"/>
                        </w:rPr>
                        <w:t>立</w:t>
                      </w:r>
                      <w:r>
                        <w:rPr>
                          <w:rFonts w:ascii="新細明體" w:hAnsi="新細明體"/>
                          <w:b/>
                          <w:w w:val="69"/>
                          <w:kern w:val="0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ascii="新細明體" w:hAnsi="新細明體"/>
                          <w:b/>
                          <w:w w:val="69"/>
                          <w:kern w:val="0"/>
                          <w:sz w:val="28"/>
                          <w:szCs w:val="28"/>
                        </w:rPr>
                        <w:t>新</w:t>
                      </w:r>
                      <w:r>
                        <w:rPr>
                          <w:rFonts w:ascii="新細明體" w:hAnsi="新細明體"/>
                          <w:b/>
                          <w:w w:val="69"/>
                          <w:kern w:val="0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ascii="新細明體" w:hAnsi="新細明體"/>
                          <w:b/>
                          <w:w w:val="69"/>
                          <w:kern w:val="0"/>
                          <w:sz w:val="28"/>
                          <w:szCs w:val="28"/>
                        </w:rPr>
                        <w:t xml:space="preserve">北　　高　　</w:t>
                      </w:r>
                      <w:r>
                        <w:rPr>
                          <w:rFonts w:ascii="新細明體" w:hAnsi="新細明體"/>
                          <w:b/>
                          <w:spacing w:val="31"/>
                          <w:w w:val="69"/>
                          <w:kern w:val="0"/>
                          <w:sz w:val="28"/>
                          <w:szCs w:val="28"/>
                        </w:rPr>
                        <w:t>工</w:t>
                      </w:r>
                    </w:p>
                    <w:p w14:paraId="5DC4ED03" w14:textId="77777777" w:rsidR="0020168A" w:rsidRDefault="0020168A">
                      <w:pPr>
                        <w:rPr>
                          <w:rFonts w:ascii="新細明體" w:hAnsi="新細明體"/>
                          <w:b/>
                          <w:sz w:val="28"/>
                          <w:szCs w:val="28"/>
                        </w:rPr>
                      </w:pPr>
                    </w:p>
                    <w:p w14:paraId="5DC4ED04" w14:textId="77777777" w:rsidR="0020168A" w:rsidRDefault="0020168A">
                      <w:pPr>
                        <w:rPr>
                          <w:rFonts w:ascii="新細明體" w:hAnsi="新細明體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DC4ECBD" wp14:editId="5DC4ECBE">
                <wp:simplePos x="0" y="0"/>
                <wp:positionH relativeFrom="column">
                  <wp:posOffset>-7242176</wp:posOffset>
                </wp:positionH>
                <wp:positionV relativeFrom="paragraph">
                  <wp:posOffset>457200</wp:posOffset>
                </wp:positionV>
                <wp:extent cx="3390266" cy="3543299"/>
                <wp:effectExtent l="0" t="0" r="19684" b="19051"/>
                <wp:wrapSquare wrapText="bothSides"/>
                <wp:docPr id="2113903133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266" cy="3543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DC4ED06" w14:textId="77777777" w:rsidR="0020168A" w:rsidRDefault="00AB3AA5">
                            <w:r>
                              <w:rPr>
                                <w:sz w:val="32"/>
                                <w:szCs w:val="32"/>
                              </w:rPr>
                              <w:t xml:space="preserve">　　　　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臨時外出單</w:t>
                            </w:r>
                          </w:p>
                          <w:p w14:paraId="5DC4ED07" w14:textId="77777777" w:rsidR="0020168A" w:rsidRDefault="00AB3AA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　科　　年　　班學生</w:t>
                            </w:r>
                          </w:p>
                          <w:p w14:paraId="5DC4ED08" w14:textId="77777777" w:rsidR="0020168A" w:rsidRDefault="00AB3AA5">
                            <w:pPr>
                              <w:ind w:firstLine="2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因（　　　　　　　　）擬請准予自</w:t>
                            </w:r>
                          </w:p>
                          <w:p w14:paraId="5DC4ED09" w14:textId="77777777" w:rsidR="0020168A" w:rsidRDefault="00AB3AA5">
                            <w:pPr>
                              <w:ind w:firstLine="8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時　　分至　　時　　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分止外出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5DC4ED0A" w14:textId="77777777" w:rsidR="0020168A" w:rsidRDefault="00AB3AA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　　導師：</w:t>
                            </w:r>
                          </w:p>
                          <w:p w14:paraId="5DC4ED0B" w14:textId="77777777" w:rsidR="0020168A" w:rsidRDefault="00AB3AA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　　教官：</w:t>
                            </w:r>
                          </w:p>
                          <w:p w14:paraId="5DC4ED0C" w14:textId="77777777" w:rsidR="0020168A" w:rsidRDefault="00AB3AA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　　中華民國　年　月　日</w:t>
                            </w:r>
                          </w:p>
                        </w:txbxContent>
                      </wps:txbx>
                      <wps:bodyPr vert="eaVert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C4ECBD" id="Text Box 17" o:spid="_x0000_s1044" type="#_x0000_t202" style="position:absolute;margin-left:-570.25pt;margin-top:36pt;width:266.95pt;height:279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" strokeweight=".26467mm">
                <v:textbox style="layout-flow:vertical-ideographic">
                  <w:txbxContent>
                    <w:p w14:paraId="5DC4ED06" w14:textId="77777777" w:rsidR="0020168A" w:rsidRDefault="00AB3AA5">
                      <w:r>
                        <w:rPr>
                          <w:sz w:val="32"/>
                          <w:szCs w:val="32"/>
                        </w:rPr>
                        <w:t xml:space="preserve">　　　　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臨時外出單</w:t>
                      </w:r>
                    </w:p>
                    <w:p w14:paraId="5DC4ED07" w14:textId="77777777" w:rsidR="0020168A" w:rsidRDefault="00AB3AA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sz w:val="28"/>
                          <w:szCs w:val="28"/>
                        </w:rPr>
                        <w:t xml:space="preserve">　科　　年　　班學生</w:t>
                      </w:r>
                    </w:p>
                    <w:p w14:paraId="5DC4ED08" w14:textId="77777777" w:rsidR="0020168A" w:rsidRDefault="00AB3AA5">
                      <w:pPr>
                        <w:ind w:firstLine="28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因（　　　　　　　　）擬請准予自</w:t>
                      </w:r>
                    </w:p>
                    <w:p w14:paraId="5DC4ED09" w14:textId="77777777" w:rsidR="0020168A" w:rsidRDefault="00AB3AA5">
                      <w:pPr>
                        <w:ind w:firstLine="84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時　　分至　　時　　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分止外出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。</w:t>
                      </w:r>
                    </w:p>
                    <w:p w14:paraId="5DC4ED0A" w14:textId="77777777" w:rsidR="0020168A" w:rsidRDefault="00AB3AA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　　導師：</w:t>
                      </w:r>
                    </w:p>
                    <w:p w14:paraId="5DC4ED0B" w14:textId="77777777" w:rsidR="0020168A" w:rsidRDefault="00AB3AA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　　教官：</w:t>
                      </w:r>
                    </w:p>
                    <w:p w14:paraId="5DC4ED0C" w14:textId="77777777" w:rsidR="0020168A" w:rsidRDefault="00AB3AA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　　中華民國　年　月　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DC4ECBF" wp14:editId="5DC4ECC0">
                <wp:simplePos x="0" y="0"/>
                <wp:positionH relativeFrom="column">
                  <wp:posOffset>-2898776</wp:posOffset>
                </wp:positionH>
                <wp:positionV relativeFrom="paragraph">
                  <wp:posOffset>-114300</wp:posOffset>
                </wp:positionV>
                <wp:extent cx="3543299" cy="457200"/>
                <wp:effectExtent l="0" t="0" r="1" b="0"/>
                <wp:wrapNone/>
                <wp:docPr id="435474868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299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DC4ED0E" w14:textId="77777777" w:rsidR="0020168A" w:rsidRDefault="00AB3AA5">
                            <w:r>
                              <w:rPr>
                                <w:rFonts w:ascii="新細明體" w:hAnsi="新細明體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新細明體" w:hAnsi="新細明體"/>
                                <w:b/>
                                <w:w w:val="73"/>
                                <w:kern w:val="0"/>
                                <w:sz w:val="28"/>
                                <w:szCs w:val="28"/>
                              </w:rPr>
                              <w:t>新</w:t>
                            </w:r>
                            <w:r>
                              <w:rPr>
                                <w:rFonts w:ascii="新細明體" w:hAnsi="新細明體"/>
                                <w:b/>
                                <w:w w:val="73"/>
                                <w:kern w:val="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新細明體" w:hAnsi="新細明體"/>
                                <w:b/>
                                <w:w w:val="73"/>
                                <w:kern w:val="0"/>
                                <w:sz w:val="28"/>
                                <w:szCs w:val="28"/>
                              </w:rPr>
                              <w:t>北</w:t>
                            </w:r>
                            <w:r>
                              <w:rPr>
                                <w:rFonts w:ascii="新細明體" w:hAnsi="新細明體"/>
                                <w:b/>
                                <w:w w:val="73"/>
                                <w:kern w:val="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新細明體" w:hAnsi="新細明體"/>
                                <w:b/>
                                <w:w w:val="73"/>
                                <w:kern w:val="0"/>
                                <w:sz w:val="28"/>
                                <w:szCs w:val="28"/>
                              </w:rPr>
                              <w:t>市</w:t>
                            </w:r>
                            <w:r>
                              <w:rPr>
                                <w:rFonts w:ascii="新細明體" w:hAnsi="新細明體"/>
                                <w:b/>
                                <w:w w:val="73"/>
                                <w:kern w:val="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新細明體" w:hAnsi="新細明體"/>
                                <w:b/>
                                <w:w w:val="73"/>
                                <w:kern w:val="0"/>
                                <w:sz w:val="28"/>
                                <w:szCs w:val="28"/>
                              </w:rPr>
                              <w:t>立</w:t>
                            </w:r>
                            <w:r>
                              <w:rPr>
                                <w:rFonts w:ascii="新細明體" w:hAnsi="新細明體"/>
                                <w:b/>
                                <w:w w:val="73"/>
                                <w:kern w:val="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新細明體" w:hAnsi="新細明體"/>
                                <w:b/>
                                <w:w w:val="73"/>
                                <w:kern w:val="0"/>
                                <w:sz w:val="28"/>
                                <w:szCs w:val="28"/>
                              </w:rPr>
                              <w:t>新</w:t>
                            </w:r>
                            <w:r>
                              <w:rPr>
                                <w:rFonts w:ascii="新細明體" w:hAnsi="新細明體"/>
                                <w:b/>
                                <w:w w:val="73"/>
                                <w:kern w:val="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新細明體" w:hAnsi="新細明體"/>
                                <w:b/>
                                <w:w w:val="73"/>
                                <w:kern w:val="0"/>
                                <w:sz w:val="28"/>
                                <w:szCs w:val="28"/>
                              </w:rPr>
                              <w:t xml:space="preserve">北　　高　</w:t>
                            </w:r>
                            <w:r>
                              <w:rPr>
                                <w:rFonts w:ascii="新細明體" w:hAnsi="新細明體"/>
                                <w:b/>
                                <w:spacing w:val="27"/>
                                <w:w w:val="73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新細明體" w:hAnsi="新細明體"/>
                                <w:b/>
                                <w:sz w:val="28"/>
                                <w:szCs w:val="28"/>
                              </w:rPr>
                              <w:t>工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C4ECBF" id="Text Box 7" o:spid="_x0000_s1045" type="#_x0000_t202" style="position:absolute;margin-left:-228.25pt;margin-top:-9pt;width:279pt;height:36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" stroked="f">
                <v:textbox>
                  <w:txbxContent>
                    <w:p w14:paraId="5DC4ED0E" w14:textId="77777777" w:rsidR="0020168A" w:rsidRDefault="00AB3AA5">
                      <w:r>
                        <w:rPr>
                          <w:rFonts w:ascii="新細明體" w:hAnsi="新細明體"/>
                          <w:b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新細明體" w:hAnsi="新細明體"/>
                          <w:b/>
                          <w:w w:val="73"/>
                          <w:kern w:val="0"/>
                          <w:sz w:val="28"/>
                          <w:szCs w:val="28"/>
                        </w:rPr>
                        <w:t>新</w:t>
                      </w:r>
                      <w:r>
                        <w:rPr>
                          <w:rFonts w:ascii="新細明體" w:hAnsi="新細明體"/>
                          <w:b/>
                          <w:w w:val="73"/>
                          <w:kern w:val="0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新細明體" w:hAnsi="新細明體"/>
                          <w:b/>
                          <w:w w:val="73"/>
                          <w:kern w:val="0"/>
                          <w:sz w:val="28"/>
                          <w:szCs w:val="28"/>
                        </w:rPr>
                        <w:t>北</w:t>
                      </w:r>
                      <w:r>
                        <w:rPr>
                          <w:rFonts w:ascii="新細明體" w:hAnsi="新細明體"/>
                          <w:b/>
                          <w:w w:val="73"/>
                          <w:kern w:val="0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新細明體" w:hAnsi="新細明體"/>
                          <w:b/>
                          <w:w w:val="73"/>
                          <w:kern w:val="0"/>
                          <w:sz w:val="28"/>
                          <w:szCs w:val="28"/>
                        </w:rPr>
                        <w:t>市</w:t>
                      </w:r>
                      <w:r>
                        <w:rPr>
                          <w:rFonts w:ascii="新細明體" w:hAnsi="新細明體"/>
                          <w:b/>
                          <w:w w:val="73"/>
                          <w:kern w:val="0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新細明體" w:hAnsi="新細明體"/>
                          <w:b/>
                          <w:w w:val="73"/>
                          <w:kern w:val="0"/>
                          <w:sz w:val="28"/>
                          <w:szCs w:val="28"/>
                        </w:rPr>
                        <w:t>立</w:t>
                      </w:r>
                      <w:r>
                        <w:rPr>
                          <w:rFonts w:ascii="新細明體" w:hAnsi="新細明體"/>
                          <w:b/>
                          <w:w w:val="73"/>
                          <w:kern w:val="0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ascii="新細明體" w:hAnsi="新細明體"/>
                          <w:b/>
                          <w:w w:val="73"/>
                          <w:kern w:val="0"/>
                          <w:sz w:val="28"/>
                          <w:szCs w:val="28"/>
                        </w:rPr>
                        <w:t>新</w:t>
                      </w:r>
                      <w:r>
                        <w:rPr>
                          <w:rFonts w:ascii="新細明體" w:hAnsi="新細明體"/>
                          <w:b/>
                          <w:w w:val="73"/>
                          <w:kern w:val="0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ascii="新細明體" w:hAnsi="新細明體"/>
                          <w:b/>
                          <w:w w:val="73"/>
                          <w:kern w:val="0"/>
                          <w:sz w:val="28"/>
                          <w:szCs w:val="28"/>
                        </w:rPr>
                        <w:t xml:space="preserve">北　　高　</w:t>
                      </w:r>
                      <w:r>
                        <w:rPr>
                          <w:rFonts w:ascii="新細明體" w:hAnsi="新細明體"/>
                          <w:b/>
                          <w:spacing w:val="27"/>
                          <w:w w:val="73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新細明體" w:hAnsi="新細明體"/>
                          <w:b/>
                          <w:sz w:val="28"/>
                          <w:szCs w:val="28"/>
                        </w:rPr>
                        <w:t>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DC4ECC1" wp14:editId="5DC4ECC2">
                <wp:simplePos x="0" y="0"/>
                <wp:positionH relativeFrom="column">
                  <wp:posOffset>-11580491</wp:posOffset>
                </wp:positionH>
                <wp:positionV relativeFrom="paragraph">
                  <wp:posOffset>457200</wp:posOffset>
                </wp:positionV>
                <wp:extent cx="3390266" cy="3543299"/>
                <wp:effectExtent l="0" t="0" r="19684" b="19051"/>
                <wp:wrapSquare wrapText="bothSides"/>
                <wp:docPr id="1689744213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266" cy="3543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DC4ED10" w14:textId="77777777" w:rsidR="0020168A" w:rsidRDefault="00AB3AA5">
                            <w:r>
                              <w:rPr>
                                <w:sz w:val="32"/>
                                <w:szCs w:val="32"/>
                              </w:rPr>
                              <w:t xml:space="preserve">　　　　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臨時外出單</w:t>
                            </w:r>
                          </w:p>
                          <w:p w14:paraId="5DC4ED11" w14:textId="77777777" w:rsidR="0020168A" w:rsidRDefault="00AB3AA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　科　　年　　班學生</w:t>
                            </w:r>
                          </w:p>
                          <w:p w14:paraId="5DC4ED12" w14:textId="77777777" w:rsidR="0020168A" w:rsidRDefault="00AB3AA5">
                            <w:pPr>
                              <w:ind w:firstLine="2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因（　　　　　　　　）擬請准予自</w:t>
                            </w:r>
                          </w:p>
                          <w:p w14:paraId="5DC4ED13" w14:textId="77777777" w:rsidR="0020168A" w:rsidRDefault="00AB3AA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時　　分至　　時　　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分止外出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5DC4ED14" w14:textId="77777777" w:rsidR="0020168A" w:rsidRDefault="00AB3AA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　　導師：</w:t>
                            </w:r>
                          </w:p>
                          <w:p w14:paraId="5DC4ED15" w14:textId="77777777" w:rsidR="0020168A" w:rsidRDefault="00AB3AA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　　教官：</w:t>
                            </w:r>
                          </w:p>
                          <w:p w14:paraId="5DC4ED16" w14:textId="77777777" w:rsidR="0020168A" w:rsidRDefault="00AB3AA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　　中華民國　年　月　日</w:t>
                            </w:r>
                          </w:p>
                        </w:txbxContent>
                      </wps:txbx>
                      <wps:bodyPr vert="eaVert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C4ECC1" id="Text Box 20" o:spid="_x0000_s1046" type="#_x0000_t202" style="position:absolute;margin-left:-911.85pt;margin-top:36pt;width:266.95pt;height:279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" strokeweight=".26467mm">
                <v:textbox style="layout-flow:vertical-ideographic">
                  <w:txbxContent>
                    <w:p w14:paraId="5DC4ED10" w14:textId="77777777" w:rsidR="0020168A" w:rsidRDefault="00AB3AA5">
                      <w:r>
                        <w:rPr>
                          <w:sz w:val="32"/>
                          <w:szCs w:val="32"/>
                        </w:rPr>
                        <w:t xml:space="preserve">　　　　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臨時外出單</w:t>
                      </w:r>
                    </w:p>
                    <w:p w14:paraId="5DC4ED11" w14:textId="77777777" w:rsidR="0020168A" w:rsidRDefault="00AB3AA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sz w:val="28"/>
                          <w:szCs w:val="28"/>
                        </w:rPr>
                        <w:t xml:space="preserve">　科　　年　　班學生</w:t>
                      </w:r>
                    </w:p>
                    <w:p w14:paraId="5DC4ED12" w14:textId="77777777" w:rsidR="0020168A" w:rsidRDefault="00AB3AA5">
                      <w:pPr>
                        <w:ind w:firstLine="28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因（　　　　　　　　）擬請准予自</w:t>
                      </w:r>
                    </w:p>
                    <w:p w14:paraId="5DC4ED13" w14:textId="77777777" w:rsidR="0020168A" w:rsidRDefault="00AB3AA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sz w:val="28"/>
                          <w:szCs w:val="28"/>
                        </w:rPr>
                        <w:t xml:space="preserve">時　　分至　　時　　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分止外出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。</w:t>
                      </w:r>
                    </w:p>
                    <w:p w14:paraId="5DC4ED14" w14:textId="77777777" w:rsidR="0020168A" w:rsidRDefault="00AB3AA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　　導師：</w:t>
                      </w:r>
                    </w:p>
                    <w:p w14:paraId="5DC4ED15" w14:textId="77777777" w:rsidR="0020168A" w:rsidRDefault="00AB3AA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　　教官：</w:t>
                      </w:r>
                    </w:p>
                    <w:p w14:paraId="5DC4ED16" w14:textId="77777777" w:rsidR="0020168A" w:rsidRDefault="00AB3AA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　　中華民國　年　月　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DC4ECC3" wp14:editId="5DC4ECC4">
                <wp:simplePos x="0" y="0"/>
                <wp:positionH relativeFrom="column">
                  <wp:posOffset>-11699876</wp:posOffset>
                </wp:positionH>
                <wp:positionV relativeFrom="paragraph">
                  <wp:posOffset>-114300</wp:posOffset>
                </wp:positionV>
                <wp:extent cx="3543299" cy="457200"/>
                <wp:effectExtent l="0" t="0" r="1" b="0"/>
                <wp:wrapNone/>
                <wp:docPr id="1785370853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299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DC4ED18" w14:textId="77777777" w:rsidR="0020168A" w:rsidRDefault="00AB3AA5">
                            <w:r>
                              <w:rPr>
                                <w:rFonts w:ascii="新細明體" w:hAnsi="新細明體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新細明體" w:hAnsi="新細明體"/>
                                <w:b/>
                                <w:w w:val="69"/>
                                <w:kern w:val="0"/>
                                <w:sz w:val="28"/>
                                <w:szCs w:val="28"/>
                              </w:rPr>
                              <w:t>新</w:t>
                            </w:r>
                            <w:r>
                              <w:rPr>
                                <w:rFonts w:ascii="新細明體" w:hAnsi="新細明體"/>
                                <w:b/>
                                <w:w w:val="69"/>
                                <w:kern w:val="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新細明體" w:hAnsi="新細明體"/>
                                <w:b/>
                                <w:w w:val="69"/>
                                <w:kern w:val="0"/>
                                <w:sz w:val="28"/>
                                <w:szCs w:val="28"/>
                              </w:rPr>
                              <w:t>北</w:t>
                            </w:r>
                            <w:r>
                              <w:rPr>
                                <w:rFonts w:ascii="新細明體" w:hAnsi="新細明體"/>
                                <w:b/>
                                <w:w w:val="69"/>
                                <w:kern w:val="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新細明體" w:hAnsi="新細明體"/>
                                <w:b/>
                                <w:w w:val="69"/>
                                <w:kern w:val="0"/>
                                <w:sz w:val="28"/>
                                <w:szCs w:val="28"/>
                              </w:rPr>
                              <w:t>市</w:t>
                            </w:r>
                            <w:r>
                              <w:rPr>
                                <w:rFonts w:ascii="新細明體" w:hAnsi="新細明體"/>
                                <w:b/>
                                <w:w w:val="69"/>
                                <w:kern w:val="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新細明體" w:hAnsi="新細明體"/>
                                <w:b/>
                                <w:w w:val="69"/>
                                <w:kern w:val="0"/>
                                <w:sz w:val="28"/>
                                <w:szCs w:val="28"/>
                              </w:rPr>
                              <w:t>立</w:t>
                            </w:r>
                            <w:r>
                              <w:rPr>
                                <w:rFonts w:ascii="新細明體" w:hAnsi="新細明體"/>
                                <w:b/>
                                <w:w w:val="69"/>
                                <w:kern w:val="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新細明體" w:hAnsi="新細明體"/>
                                <w:b/>
                                <w:w w:val="69"/>
                                <w:kern w:val="0"/>
                                <w:sz w:val="28"/>
                                <w:szCs w:val="28"/>
                              </w:rPr>
                              <w:t>新</w:t>
                            </w:r>
                            <w:r>
                              <w:rPr>
                                <w:rFonts w:ascii="新細明體" w:hAnsi="新細明體"/>
                                <w:b/>
                                <w:w w:val="69"/>
                                <w:kern w:val="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新細明體" w:hAnsi="新細明體"/>
                                <w:b/>
                                <w:w w:val="69"/>
                                <w:kern w:val="0"/>
                                <w:sz w:val="28"/>
                                <w:szCs w:val="28"/>
                              </w:rPr>
                              <w:t xml:space="preserve">北　　高　　</w:t>
                            </w:r>
                            <w:r>
                              <w:rPr>
                                <w:rFonts w:ascii="新細明體" w:hAnsi="新細明體"/>
                                <w:b/>
                                <w:spacing w:val="31"/>
                                <w:w w:val="69"/>
                                <w:kern w:val="0"/>
                                <w:sz w:val="28"/>
                                <w:szCs w:val="28"/>
                              </w:rPr>
                              <w:t>工</w:t>
                            </w:r>
                          </w:p>
                          <w:p w14:paraId="5DC4ED19" w14:textId="77777777" w:rsidR="0020168A" w:rsidRDefault="0020168A">
                            <w:pPr>
                              <w:rPr>
                                <w:rFonts w:ascii="新細明體" w:hAnsi="新細明體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C4ECC3" id="Text Box 21" o:spid="_x0000_s1047" type="#_x0000_t202" style="position:absolute;margin-left:-921.25pt;margin-top:-9pt;width:279pt;height:36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" stroked="f">
                <v:textbox>
                  <w:txbxContent>
                    <w:p w14:paraId="5DC4ED18" w14:textId="77777777" w:rsidR="0020168A" w:rsidRDefault="00AB3AA5">
                      <w:r>
                        <w:rPr>
                          <w:rFonts w:ascii="新細明體" w:hAnsi="新細明體"/>
                          <w:b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新細明體" w:hAnsi="新細明體"/>
                          <w:b/>
                          <w:w w:val="69"/>
                          <w:kern w:val="0"/>
                          <w:sz w:val="28"/>
                          <w:szCs w:val="28"/>
                        </w:rPr>
                        <w:t>新</w:t>
                      </w:r>
                      <w:r>
                        <w:rPr>
                          <w:rFonts w:ascii="新細明體" w:hAnsi="新細明體"/>
                          <w:b/>
                          <w:w w:val="69"/>
                          <w:kern w:val="0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新細明體" w:hAnsi="新細明體"/>
                          <w:b/>
                          <w:w w:val="69"/>
                          <w:kern w:val="0"/>
                          <w:sz w:val="28"/>
                          <w:szCs w:val="28"/>
                        </w:rPr>
                        <w:t>北</w:t>
                      </w:r>
                      <w:r>
                        <w:rPr>
                          <w:rFonts w:ascii="新細明體" w:hAnsi="新細明體"/>
                          <w:b/>
                          <w:w w:val="69"/>
                          <w:kern w:val="0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新細明體" w:hAnsi="新細明體"/>
                          <w:b/>
                          <w:w w:val="69"/>
                          <w:kern w:val="0"/>
                          <w:sz w:val="28"/>
                          <w:szCs w:val="28"/>
                        </w:rPr>
                        <w:t>市</w:t>
                      </w:r>
                      <w:r>
                        <w:rPr>
                          <w:rFonts w:ascii="新細明體" w:hAnsi="新細明體"/>
                          <w:b/>
                          <w:w w:val="69"/>
                          <w:kern w:val="0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新細明體" w:hAnsi="新細明體"/>
                          <w:b/>
                          <w:w w:val="69"/>
                          <w:kern w:val="0"/>
                          <w:sz w:val="28"/>
                          <w:szCs w:val="28"/>
                        </w:rPr>
                        <w:t>立</w:t>
                      </w:r>
                      <w:r>
                        <w:rPr>
                          <w:rFonts w:ascii="新細明體" w:hAnsi="新細明體"/>
                          <w:b/>
                          <w:w w:val="69"/>
                          <w:kern w:val="0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ascii="新細明體" w:hAnsi="新細明體"/>
                          <w:b/>
                          <w:w w:val="69"/>
                          <w:kern w:val="0"/>
                          <w:sz w:val="28"/>
                          <w:szCs w:val="28"/>
                        </w:rPr>
                        <w:t>新</w:t>
                      </w:r>
                      <w:r>
                        <w:rPr>
                          <w:rFonts w:ascii="新細明體" w:hAnsi="新細明體"/>
                          <w:b/>
                          <w:w w:val="69"/>
                          <w:kern w:val="0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ascii="新細明體" w:hAnsi="新細明體"/>
                          <w:b/>
                          <w:w w:val="69"/>
                          <w:kern w:val="0"/>
                          <w:sz w:val="28"/>
                          <w:szCs w:val="28"/>
                        </w:rPr>
                        <w:t xml:space="preserve">北　　高　　</w:t>
                      </w:r>
                      <w:r>
                        <w:rPr>
                          <w:rFonts w:ascii="新細明體" w:hAnsi="新細明體"/>
                          <w:b/>
                          <w:spacing w:val="31"/>
                          <w:w w:val="69"/>
                          <w:kern w:val="0"/>
                          <w:sz w:val="28"/>
                          <w:szCs w:val="28"/>
                        </w:rPr>
                        <w:t>工</w:t>
                      </w:r>
                    </w:p>
                    <w:p w14:paraId="5DC4ED19" w14:textId="77777777" w:rsidR="0020168A" w:rsidRDefault="0020168A">
                      <w:pPr>
                        <w:rPr>
                          <w:rFonts w:ascii="新細明體" w:hAnsi="新細明體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0168A">
      <w:pgSz w:w="20639" w:h="14572" w:orient="landscape"/>
      <w:pgMar w:top="567" w:right="567" w:bottom="567" w:left="567" w:header="720" w:footer="720" w:gutter="0"/>
      <w:cols w:space="720"/>
      <w:textDirection w:val="tbRl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4ECC9" w14:textId="77777777" w:rsidR="00AB3AA5" w:rsidRDefault="00AB3AA5">
      <w:r>
        <w:separator/>
      </w:r>
    </w:p>
  </w:endnote>
  <w:endnote w:type="continuationSeparator" w:id="0">
    <w:p w14:paraId="5DC4ECCB" w14:textId="77777777" w:rsidR="00AB3AA5" w:rsidRDefault="00AB3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4ECC5" w14:textId="77777777" w:rsidR="00AB3AA5" w:rsidRDefault="00AB3AA5">
      <w:r>
        <w:rPr>
          <w:color w:val="000000"/>
        </w:rPr>
        <w:separator/>
      </w:r>
    </w:p>
  </w:footnote>
  <w:footnote w:type="continuationSeparator" w:id="0">
    <w:p w14:paraId="5DC4ECC7" w14:textId="77777777" w:rsidR="00AB3AA5" w:rsidRDefault="00AB3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0168A"/>
    <w:rsid w:val="0020168A"/>
    <w:rsid w:val="00AB3AA5"/>
    <w:rsid w:val="00F6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C4EC90"/>
  <w15:docId w15:val="{DB8BDD9C-FF20-4A30-BB7C-5453760C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AB3A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B3AA5"/>
    <w:rPr>
      <w:kern w:val="3"/>
    </w:rPr>
  </w:style>
  <w:style w:type="paragraph" w:styleId="a6">
    <w:name w:val="footer"/>
    <w:basedOn w:val="a"/>
    <w:link w:val="a7"/>
    <w:uiPriority w:val="99"/>
    <w:unhideWhenUsed/>
    <w:rsid w:val="00AB3A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B3AA5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ju</dc:creator>
  <dc:description/>
  <cp:lastModifiedBy>張智凱</cp:lastModifiedBy>
  <cp:revision>2</cp:revision>
  <cp:lastPrinted>2012-06-07T23:24:00Z</cp:lastPrinted>
  <dcterms:created xsi:type="dcterms:W3CDTF">2025-03-30T06:02:00Z</dcterms:created>
  <dcterms:modified xsi:type="dcterms:W3CDTF">2025-03-30T06:02:00Z</dcterms:modified>
</cp:coreProperties>
</file>