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DBD" w14:textId="77777777" w:rsidR="003F66A6" w:rsidRDefault="003B049A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新北市立新北高工學生活動申請表</w:t>
      </w:r>
    </w:p>
    <w:p w14:paraId="2974DDBE" w14:textId="77777777" w:rsidR="003F66A6" w:rsidRDefault="003B049A">
      <w:pPr>
        <w:spacing w:line="300" w:lineRule="exact"/>
        <w:jc w:val="center"/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   </w:t>
      </w:r>
      <w:r>
        <w:rPr>
          <w:rFonts w:ascii="標楷體" w:eastAsia="標楷體" w:hAnsi="標楷體"/>
          <w:sz w:val="20"/>
          <w:szCs w:val="20"/>
        </w:rPr>
        <w:t>103.3.06</w:t>
      </w:r>
      <w:r>
        <w:rPr>
          <w:rFonts w:ascii="標楷體" w:eastAsia="標楷體" w:hAnsi="標楷體"/>
          <w:sz w:val="20"/>
          <w:szCs w:val="20"/>
        </w:rPr>
        <w:t>修正表格</w:t>
      </w: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3F66A6" w14:paraId="2974DDC0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BF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申請人（社團）：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班級：</w:t>
            </w:r>
          </w:p>
        </w:tc>
      </w:tr>
      <w:tr w:rsidR="003F66A6" w14:paraId="2974DDC3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1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C2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DC6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4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申請種類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5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課堂時段練習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平日留校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假日或特殊活動</w:t>
            </w:r>
          </w:p>
        </w:tc>
      </w:tr>
      <w:tr w:rsidR="003F66A6" w14:paraId="2974DDCD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7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活動申請時間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8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勾</w:t>
            </w:r>
            <w:proofErr w:type="gramEnd"/>
          </w:p>
          <w:p w14:paraId="2974DDC9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A" w14:textId="77777777" w:rsidR="003F66A6" w:rsidRDefault="003B049A">
            <w:pPr>
              <w:ind w:left="77"/>
              <w:jc w:val="both"/>
            </w:pPr>
            <w:r>
              <w:rPr>
                <w:rFonts w:ascii="標楷體" w:eastAsia="標楷體" w:hAnsi="標楷體"/>
              </w:rPr>
              <w:t xml:space="preserve">□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16:10   ~  17: 30 </w:t>
            </w:r>
            <w:r>
              <w:rPr>
                <w:rFonts w:ascii="標楷體" w:eastAsia="標楷體" w:hAnsi="標楷體"/>
              </w:rPr>
              <w:t>止</w:t>
            </w:r>
          </w:p>
          <w:p w14:paraId="2974DDCB" w14:textId="77777777" w:rsidR="003F66A6" w:rsidRDefault="003B049A">
            <w:pPr>
              <w:ind w:left="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:     ~    :    </w:t>
            </w:r>
            <w:proofErr w:type="gramStart"/>
            <w:r>
              <w:rPr>
                <w:rFonts w:ascii="標楷體" w:eastAsia="標楷體" w:hAnsi="標楷體"/>
              </w:rPr>
              <w:t>止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  <w:p w14:paraId="2974DDCC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假日及平日練習時間超過規定之</w:t>
            </w:r>
            <w:r>
              <w:rPr>
                <w:rFonts w:ascii="標楷體" w:eastAsia="標楷體" w:hAnsi="標楷體"/>
                <w:b/>
              </w:rPr>
              <w:t>17:30</w:t>
            </w:r>
            <w:r>
              <w:rPr>
                <w:rFonts w:ascii="標楷體" w:eastAsia="標楷體" w:hAnsi="標楷體"/>
                <w:b/>
              </w:rPr>
              <w:t>皆須請指導老師陪同指導練習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DD2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CE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CF" w14:textId="77777777" w:rsidR="003F66A6" w:rsidRDefault="003F66A6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D0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練習人數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D1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(</w:t>
            </w:r>
            <w:r>
              <w:rPr>
                <w:rFonts w:ascii="標楷體" w:eastAsia="標楷體" w:hAnsi="標楷體"/>
                <w:b/>
              </w:rPr>
              <w:t>附名冊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DD5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D3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活動內容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4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DE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6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14:paraId="2974DDD7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8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9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2974DDDA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B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DDC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D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生輔</w:t>
            </w:r>
          </w:p>
          <w:p w14:paraId="2974DDDE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DF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DE0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E1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</w:p>
          <w:p w14:paraId="2974DDE2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E3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DE4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66A6" w14:paraId="2974DDE8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E6" w14:textId="77777777" w:rsidR="003F66A6" w:rsidRDefault="003B0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</w:p>
        </w:tc>
        <w:tc>
          <w:tcPr>
            <w:tcW w:w="9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E7" w14:textId="77777777" w:rsidR="003F66A6" w:rsidRDefault="003B049A">
            <w:pPr>
              <w:jc w:val="center"/>
            </w:pPr>
            <w:r>
              <w:rPr>
                <w:rFonts w:ascii="標楷體" w:eastAsia="標楷體" w:hAnsi="標楷體"/>
              </w:rPr>
              <w:t>總務處事務組：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說明：請社團指導老師確實掌握留校練習人數及狀況</w:t>
            </w:r>
          </w:p>
        </w:tc>
      </w:tr>
    </w:tbl>
    <w:p w14:paraId="2974DDE9" w14:textId="77777777" w:rsidR="003F66A6" w:rsidRDefault="003B049A">
      <w:pPr>
        <w:spacing w:line="0" w:lineRule="atLeast"/>
      </w:pPr>
      <w:r>
        <w:rPr>
          <w:rFonts w:ascii="標楷體" w:eastAsia="標楷體" w:hAnsi="標楷體"/>
          <w:sz w:val="16"/>
          <w:szCs w:val="16"/>
        </w:rPr>
        <w:t xml:space="preserve">                                  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 w:val="16"/>
          <w:szCs w:val="16"/>
        </w:rPr>
        <w:t xml:space="preserve">                                            </w:t>
      </w:r>
      <w:r>
        <w:rPr>
          <w:rFonts w:ascii="標楷體" w:eastAsia="標楷體" w:hAnsi="標楷體"/>
        </w:rPr>
        <w:t>第一聯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社團活動組存檔</w:t>
      </w:r>
    </w:p>
    <w:p w14:paraId="2974DDEA" w14:textId="77777777" w:rsidR="003F66A6" w:rsidRDefault="003B049A">
      <w:pPr>
        <w:spacing w:line="0" w:lineRule="atLeast"/>
        <w:ind w:right="-252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--------------------------------------------------------------------------------------------------------------</w:t>
      </w:r>
    </w:p>
    <w:p w14:paraId="2974DDEB" w14:textId="77777777" w:rsidR="003F66A6" w:rsidRDefault="003F66A6">
      <w:pPr>
        <w:spacing w:line="0" w:lineRule="atLeast"/>
        <w:ind w:left="-72" w:right="-252" w:hanging="288"/>
        <w:rPr>
          <w:rFonts w:ascii="標楷體" w:eastAsia="標楷體" w:hAnsi="標楷體"/>
          <w:sz w:val="16"/>
          <w:szCs w:val="16"/>
        </w:rPr>
      </w:pP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3F66A6" w14:paraId="2974DDED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EC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申請人（社團）：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班級：</w:t>
            </w:r>
          </w:p>
        </w:tc>
      </w:tr>
      <w:tr w:rsidR="003F66A6" w14:paraId="2974DDF0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EE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EF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DF3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1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申請種類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2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課堂時段練習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平日留校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假日或特殊活動</w:t>
            </w:r>
          </w:p>
        </w:tc>
      </w:tr>
      <w:tr w:rsidR="003F66A6" w14:paraId="2974DDFA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4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活動申請時間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5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勾</w:t>
            </w:r>
            <w:proofErr w:type="gramEnd"/>
          </w:p>
          <w:p w14:paraId="2974DDF6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7" w14:textId="77777777" w:rsidR="003F66A6" w:rsidRDefault="003B049A">
            <w:pPr>
              <w:ind w:left="77"/>
              <w:jc w:val="both"/>
            </w:pPr>
            <w:r>
              <w:rPr>
                <w:rFonts w:ascii="標楷體" w:eastAsia="標楷體" w:hAnsi="標楷體"/>
              </w:rPr>
              <w:t xml:space="preserve">□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16:10   ~  17: 30 </w:t>
            </w:r>
            <w:r>
              <w:rPr>
                <w:rFonts w:ascii="標楷體" w:eastAsia="標楷體" w:hAnsi="標楷體"/>
              </w:rPr>
              <w:t>止</w:t>
            </w:r>
          </w:p>
          <w:p w14:paraId="2974DDF8" w14:textId="77777777" w:rsidR="003F66A6" w:rsidRDefault="003B049A">
            <w:pPr>
              <w:ind w:left="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:     ~    :    </w:t>
            </w:r>
            <w:proofErr w:type="gramStart"/>
            <w:r>
              <w:rPr>
                <w:rFonts w:ascii="標楷體" w:eastAsia="標楷體" w:hAnsi="標楷體"/>
              </w:rPr>
              <w:t>止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  <w:p w14:paraId="2974DDF9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假日及平日練習時間超過規定之</w:t>
            </w:r>
            <w:r>
              <w:rPr>
                <w:rFonts w:ascii="標楷體" w:eastAsia="標楷體" w:hAnsi="標楷體"/>
                <w:b/>
              </w:rPr>
              <w:t>17:30</w:t>
            </w:r>
            <w:r>
              <w:rPr>
                <w:rFonts w:ascii="標楷體" w:eastAsia="標楷體" w:hAnsi="標楷體"/>
                <w:b/>
              </w:rPr>
              <w:t>皆須請指導老師陪同指導練習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DFF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B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DFC" w14:textId="77777777" w:rsidR="003F66A6" w:rsidRDefault="003F66A6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D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練習人數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DFE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(</w:t>
            </w:r>
            <w:r>
              <w:rPr>
                <w:rFonts w:ascii="標楷體" w:eastAsia="標楷體" w:hAnsi="標楷體"/>
                <w:b/>
              </w:rPr>
              <w:t>附名冊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E02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00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活動內容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1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E1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3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14:paraId="2974DE04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5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6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2974DE07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8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09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A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生輔</w:t>
            </w:r>
          </w:p>
          <w:p w14:paraId="2974DE0B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C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0D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0E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</w:p>
          <w:p w14:paraId="2974DE0F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10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11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66A6" w14:paraId="2974DE15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3" w14:textId="77777777" w:rsidR="003F66A6" w:rsidRDefault="003B0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</w:p>
        </w:tc>
        <w:tc>
          <w:tcPr>
            <w:tcW w:w="9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4" w14:textId="77777777" w:rsidR="003F66A6" w:rsidRDefault="003B049A">
            <w:pPr>
              <w:jc w:val="center"/>
            </w:pPr>
            <w:r>
              <w:rPr>
                <w:rFonts w:ascii="標楷體" w:eastAsia="標楷體" w:hAnsi="標楷體"/>
              </w:rPr>
              <w:t>總務處事務組：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  <w:b/>
              </w:rPr>
              <w:t>說明：請申請指導老師確實掌握留校練習人數及狀況</w:t>
            </w:r>
          </w:p>
        </w:tc>
      </w:tr>
    </w:tbl>
    <w:p w14:paraId="2974DE16" w14:textId="77777777" w:rsidR="003F66A6" w:rsidRDefault="003B049A">
      <w:pPr>
        <w:spacing w:line="0" w:lineRule="atLeast"/>
      </w:pPr>
      <w:r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標楷體" w:eastAsia="標楷體" w:hAnsi="標楷體"/>
        </w:rPr>
        <w:t>第二聯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申請人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社團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自存</w:t>
      </w:r>
    </w:p>
    <w:p w14:paraId="2974DE17" w14:textId="77777777" w:rsidR="003F66A6" w:rsidRDefault="003B049A">
      <w:pPr>
        <w:spacing w:line="0" w:lineRule="atLeast"/>
        <w:ind w:left="-362" w:right="-25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-------------------------------------------------------------------------------------------------------------</w:t>
      </w:r>
    </w:p>
    <w:p w14:paraId="2974DE18" w14:textId="77777777" w:rsidR="003F66A6" w:rsidRDefault="003F66A6">
      <w:pPr>
        <w:spacing w:line="0" w:lineRule="atLeast"/>
        <w:ind w:left="360" w:right="-252" w:hanging="360"/>
        <w:rPr>
          <w:rFonts w:ascii="標楷體" w:eastAsia="標楷體" w:hAnsi="標楷體"/>
          <w:sz w:val="20"/>
          <w:szCs w:val="20"/>
        </w:rPr>
      </w:pP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3F66A6" w14:paraId="2974DE1A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9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申請人（社團）：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</w:rPr>
              <w:t>社長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班級：</w:t>
            </w:r>
          </w:p>
        </w:tc>
      </w:tr>
      <w:tr w:rsidR="003F66A6" w14:paraId="2974DE1D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B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1C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E20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E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申請種類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1F" w14:textId="77777777" w:rsidR="003F66A6" w:rsidRDefault="003B04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課堂時段練習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平日留校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假日或特殊活動</w:t>
            </w:r>
          </w:p>
        </w:tc>
      </w:tr>
      <w:tr w:rsidR="003F66A6" w14:paraId="2974DE27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1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活動申請時間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2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勾</w:t>
            </w:r>
            <w:proofErr w:type="gramEnd"/>
          </w:p>
          <w:p w14:paraId="2974DE23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4" w14:textId="77777777" w:rsidR="003F66A6" w:rsidRDefault="003B049A">
            <w:pPr>
              <w:ind w:left="77"/>
              <w:jc w:val="both"/>
            </w:pPr>
            <w:r>
              <w:rPr>
                <w:rFonts w:ascii="標楷體" w:eastAsia="標楷體" w:hAnsi="標楷體"/>
              </w:rPr>
              <w:t xml:space="preserve">□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16:10   ~ </w:t>
            </w:r>
            <w:r>
              <w:rPr>
                <w:rFonts w:ascii="標楷體" w:eastAsia="標楷體" w:hAnsi="標楷體"/>
              </w:rPr>
              <w:t xml:space="preserve"> 17: 30 </w:t>
            </w:r>
            <w:r>
              <w:rPr>
                <w:rFonts w:ascii="標楷體" w:eastAsia="標楷體" w:hAnsi="標楷體"/>
              </w:rPr>
              <w:t>止</w:t>
            </w:r>
          </w:p>
          <w:p w14:paraId="2974DE25" w14:textId="77777777" w:rsidR="003F66A6" w:rsidRDefault="003B049A">
            <w:pPr>
              <w:ind w:left="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:     ~    :    </w:t>
            </w:r>
            <w:proofErr w:type="gramStart"/>
            <w:r>
              <w:rPr>
                <w:rFonts w:ascii="標楷體" w:eastAsia="標楷體" w:hAnsi="標楷體"/>
              </w:rPr>
              <w:t>止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  <w:p w14:paraId="2974DE26" w14:textId="77777777" w:rsidR="003F66A6" w:rsidRDefault="003B049A">
            <w:pPr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假日及平日練習時間超過規定之</w:t>
            </w:r>
            <w:r>
              <w:rPr>
                <w:rFonts w:ascii="標楷體" w:eastAsia="標楷體" w:hAnsi="標楷體"/>
                <w:b/>
              </w:rPr>
              <w:t>17:30</w:t>
            </w:r>
            <w:r>
              <w:rPr>
                <w:rFonts w:ascii="標楷體" w:eastAsia="標楷體" w:hAnsi="標楷體"/>
                <w:b/>
              </w:rPr>
              <w:t>皆須請指導老師陪同指導練習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E2C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8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29" w14:textId="77777777" w:rsidR="003F66A6" w:rsidRDefault="003F66A6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A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練習人數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B" w14:textId="77777777" w:rsidR="003F66A6" w:rsidRDefault="003B049A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(</w:t>
            </w:r>
            <w:r>
              <w:rPr>
                <w:rFonts w:ascii="標楷體" w:eastAsia="標楷體" w:hAnsi="標楷體"/>
                <w:b/>
              </w:rPr>
              <w:t>附名冊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66A6" w14:paraId="2974DE2F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2D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活動內容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2E" w14:textId="77777777" w:rsidR="003F66A6" w:rsidRDefault="003F66A6">
            <w:pPr>
              <w:rPr>
                <w:rFonts w:ascii="標楷體" w:eastAsia="標楷體" w:hAnsi="標楷體"/>
              </w:rPr>
            </w:pPr>
          </w:p>
        </w:tc>
      </w:tr>
      <w:tr w:rsidR="003F66A6" w14:paraId="2974DE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0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14:paraId="2974DE31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2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3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2974DE34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5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36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7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生輔</w:t>
            </w:r>
          </w:p>
          <w:p w14:paraId="2974DE38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9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3A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B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</w:p>
          <w:p w14:paraId="2974DE3C" w14:textId="77777777" w:rsidR="003F66A6" w:rsidRDefault="003B0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E3D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  <w:p w14:paraId="2974DE3E" w14:textId="77777777" w:rsidR="003F66A6" w:rsidRDefault="003F66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66A6" w14:paraId="2974DE42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40" w14:textId="77777777" w:rsidR="003F66A6" w:rsidRDefault="003B0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</w:p>
        </w:tc>
        <w:tc>
          <w:tcPr>
            <w:tcW w:w="9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DE41" w14:textId="77777777" w:rsidR="003F66A6" w:rsidRDefault="003B049A">
            <w:pPr>
              <w:jc w:val="center"/>
            </w:pPr>
            <w:r>
              <w:rPr>
                <w:rFonts w:ascii="標楷體" w:eastAsia="標楷體" w:hAnsi="標楷體"/>
              </w:rPr>
              <w:t>總務處事務組：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說明：請申請指導老師確實掌握留校練習人數及狀況</w:t>
            </w:r>
          </w:p>
        </w:tc>
      </w:tr>
    </w:tbl>
    <w:p w14:paraId="2974DE43" w14:textId="77777777" w:rsidR="003F66A6" w:rsidRDefault="003B049A">
      <w:pPr>
        <w:spacing w:line="300" w:lineRule="exact"/>
      </w:pPr>
      <w:r>
        <w:rPr>
          <w:rFonts w:ascii="標楷體" w:eastAsia="標楷體" w:hAnsi="標楷體"/>
          <w:sz w:val="16"/>
          <w:szCs w:val="16"/>
        </w:rPr>
        <w:t xml:space="preserve">             </w:t>
      </w:r>
      <w:r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</w:t>
      </w:r>
      <w:r>
        <w:rPr>
          <w:rFonts w:ascii="標楷體" w:eastAsia="標楷體" w:hAnsi="標楷體"/>
        </w:rPr>
        <w:t>第三聯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活動申請指導老師存檔</w:t>
      </w:r>
    </w:p>
    <w:sectPr w:rsidR="003F66A6">
      <w:pgSz w:w="11906" w:h="16838"/>
      <w:pgMar w:top="284" w:right="680" w:bottom="284" w:left="68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DDC1" w14:textId="77777777" w:rsidR="003B049A" w:rsidRDefault="003B049A">
      <w:r>
        <w:separator/>
      </w:r>
    </w:p>
  </w:endnote>
  <w:endnote w:type="continuationSeparator" w:id="0">
    <w:p w14:paraId="2974DDC3" w14:textId="77777777" w:rsidR="003B049A" w:rsidRDefault="003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DDBD" w14:textId="77777777" w:rsidR="003B049A" w:rsidRDefault="003B049A">
      <w:r>
        <w:rPr>
          <w:color w:val="000000"/>
        </w:rPr>
        <w:separator/>
      </w:r>
    </w:p>
  </w:footnote>
  <w:footnote w:type="continuationSeparator" w:id="0">
    <w:p w14:paraId="2974DDBF" w14:textId="77777777" w:rsidR="003B049A" w:rsidRDefault="003B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66A6"/>
    <w:rsid w:val="003B049A"/>
    <w:rsid w:val="003F66A6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4DDBD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國立海山高級職業學校社團活動申請表</dc:title>
  <dc:creator>home</dc:creator>
  <cp:lastModifiedBy>張智凱</cp:lastModifiedBy>
  <cp:revision>2</cp:revision>
  <cp:lastPrinted>2014-03-07T03:12:00Z</cp:lastPrinted>
  <dcterms:created xsi:type="dcterms:W3CDTF">2025-03-30T05:57:00Z</dcterms:created>
  <dcterms:modified xsi:type="dcterms:W3CDTF">2025-03-30T05:57:00Z</dcterms:modified>
</cp:coreProperties>
</file>