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A943D" w14:textId="77777777" w:rsidR="00066ABC" w:rsidRDefault="008913B9">
      <w:pPr>
        <w:snapToGrid w:val="0"/>
        <w:spacing w:before="72" w:after="72"/>
        <w:ind w:left="-98" w:right="-86"/>
        <w:jc w:val="center"/>
      </w:pPr>
      <w:r>
        <w:rPr>
          <w:rFonts w:ascii="標楷體" w:eastAsia="標楷體" w:hAnsi="標楷體"/>
          <w:color w:val="000000"/>
          <w:szCs w:val="24"/>
          <w:shd w:val="clear" w:color="auto" w:fill="FFFFFF"/>
        </w:rPr>
        <w:t>新北市立新北高級工業職業學校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New Taipei Municipal New Taipei Industrial Vocational High School</w:t>
      </w:r>
    </w:p>
    <w:tbl>
      <w:tblPr>
        <w:tblW w:w="100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1814"/>
        <w:gridCol w:w="582"/>
        <w:gridCol w:w="986"/>
        <w:gridCol w:w="647"/>
        <w:gridCol w:w="345"/>
        <w:gridCol w:w="1826"/>
        <w:gridCol w:w="986"/>
        <w:gridCol w:w="2222"/>
      </w:tblGrid>
      <w:tr w:rsidR="00066ABC" w14:paraId="229A943F" w14:textId="77777777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10068" w:type="dxa"/>
            <w:gridSpan w:val="9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3E" w14:textId="77777777" w:rsidR="00066ABC" w:rsidRDefault="008913B9">
            <w:pPr>
              <w:snapToGrid w:val="0"/>
              <w:ind w:left="-98" w:right="-86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新北市立新北高工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學生生活輔導表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事件說明表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16"/>
                <w:szCs w:val="16"/>
              </w:rPr>
              <w:t>日期：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 </w:t>
            </w:r>
            <w:r>
              <w:rPr>
                <w:rFonts w:ascii="標楷體" w:eastAsia="標楷體" w:hAnsi="標楷體"/>
                <w:sz w:val="16"/>
                <w:szCs w:val="16"/>
              </w:rPr>
              <w:t>年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 </w:t>
            </w:r>
            <w:r>
              <w:rPr>
                <w:rFonts w:ascii="標楷體" w:eastAsia="標楷體" w:hAnsi="標楷體"/>
                <w:sz w:val="16"/>
                <w:szCs w:val="16"/>
              </w:rPr>
              <w:t>月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 </w:t>
            </w:r>
            <w:r>
              <w:rPr>
                <w:rFonts w:ascii="標楷體" w:eastAsia="標楷體" w:hAnsi="標楷體"/>
                <w:sz w:val="16"/>
                <w:szCs w:val="16"/>
              </w:rPr>
              <w:t>日</w:t>
            </w:r>
          </w:p>
        </w:tc>
      </w:tr>
      <w:tr w:rsidR="00066ABC" w14:paraId="229A9449" w14:textId="77777777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40" w14:textId="77777777" w:rsidR="00066ABC" w:rsidRDefault="008913B9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41" w14:textId="77777777" w:rsidR="00066ABC" w:rsidRDefault="00066ABC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42" w14:textId="77777777" w:rsidR="00066ABC" w:rsidRDefault="008913B9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座號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43" w14:textId="77777777" w:rsidR="00066ABC" w:rsidRDefault="00066ABC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44" w14:textId="77777777" w:rsidR="00066ABC" w:rsidRDefault="008913B9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45" w14:textId="77777777" w:rsidR="00066ABC" w:rsidRDefault="00066ABC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46" w14:textId="77777777" w:rsidR="00066ABC" w:rsidRDefault="008913B9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家長</w:t>
            </w:r>
          </w:p>
          <w:p w14:paraId="229A9447" w14:textId="77777777" w:rsidR="00066ABC" w:rsidRDefault="008913B9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48" w14:textId="77777777" w:rsidR="00066ABC" w:rsidRDefault="00066ABC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6ABC" w14:paraId="229A9452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4A" w14:textId="77777777" w:rsidR="00066ABC" w:rsidRDefault="008913B9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住家</w:t>
            </w:r>
          </w:p>
          <w:p w14:paraId="229A944B" w14:textId="77777777" w:rsidR="00066ABC" w:rsidRDefault="008913B9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62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4C" w14:textId="77777777" w:rsidR="00066ABC" w:rsidRDefault="008913B9">
            <w:pPr>
              <w:tabs>
                <w:tab w:val="left" w:pos="720"/>
              </w:tabs>
              <w:snapToGrid w:val="0"/>
              <w:ind w:left="-98" w:right="-8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縣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鄉鎮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路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段</w:t>
            </w:r>
          </w:p>
          <w:p w14:paraId="229A944D" w14:textId="77777777" w:rsidR="00066ABC" w:rsidRDefault="008913B9">
            <w:pPr>
              <w:tabs>
                <w:tab w:val="left" w:pos="720"/>
              </w:tabs>
              <w:snapToGrid w:val="0"/>
              <w:ind w:left="-98" w:right="-86" w:firstLine="1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市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市區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街</w:t>
            </w:r>
          </w:p>
          <w:p w14:paraId="229A944E" w14:textId="77777777" w:rsidR="00066ABC" w:rsidRDefault="008913B9">
            <w:pPr>
              <w:tabs>
                <w:tab w:val="left" w:pos="720"/>
              </w:tabs>
              <w:snapToGrid w:val="0"/>
              <w:spacing w:before="180"/>
              <w:ind w:right="-86" w:firstLine="8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巷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弄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樓之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4F" w14:textId="77777777" w:rsidR="00066ABC" w:rsidRDefault="008913B9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家長</w:t>
            </w:r>
          </w:p>
          <w:p w14:paraId="229A9450" w14:textId="77777777" w:rsidR="00066ABC" w:rsidRDefault="008913B9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51" w14:textId="77777777" w:rsidR="00066ABC" w:rsidRDefault="00066ABC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6ABC" w14:paraId="229A9458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53" w14:textId="77777777" w:rsidR="00066ABC" w:rsidRDefault="00066ABC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54" w14:textId="77777777" w:rsidR="00066ABC" w:rsidRDefault="00066ABC">
            <w:pPr>
              <w:tabs>
                <w:tab w:val="left" w:pos="720"/>
              </w:tabs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55" w14:textId="77777777" w:rsidR="00066ABC" w:rsidRDefault="008913B9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住家</w:t>
            </w:r>
          </w:p>
          <w:p w14:paraId="229A9456" w14:textId="77777777" w:rsidR="00066ABC" w:rsidRDefault="008913B9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57" w14:textId="77777777" w:rsidR="00066ABC" w:rsidRDefault="00066ABC">
            <w:pPr>
              <w:snapToGrid w:val="0"/>
              <w:ind w:left="-98" w:right="-86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6ABC" w14:paraId="229A945A" w14:textId="77777777">
        <w:tblPrEx>
          <w:tblCellMar>
            <w:top w:w="0" w:type="dxa"/>
            <w:bottom w:w="0" w:type="dxa"/>
          </w:tblCellMar>
        </w:tblPrEx>
        <w:trPr>
          <w:trHeight w:val="10136"/>
          <w:jc w:val="center"/>
        </w:trPr>
        <w:tc>
          <w:tcPr>
            <w:tcW w:w="10068" w:type="dxa"/>
            <w:gridSpan w:val="9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9459" w14:textId="77777777" w:rsidR="00066ABC" w:rsidRDefault="008913B9">
            <w:pPr>
              <w:snapToGrid w:val="0"/>
              <w:ind w:left="-24" w:right="-8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事實經過述明：</w:t>
            </w:r>
          </w:p>
        </w:tc>
      </w:tr>
      <w:tr w:rsidR="00066ABC" w14:paraId="229A945D" w14:textId="77777777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5034" w:type="dxa"/>
            <w:gridSpan w:val="6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5B" w14:textId="77777777" w:rsidR="00066ABC" w:rsidRDefault="008913B9">
            <w:pPr>
              <w:snapToGrid w:val="0"/>
              <w:ind w:left="-98" w:right="-86"/>
              <w:jc w:val="center"/>
            </w:pPr>
            <w:r>
              <w:rPr>
                <w:rFonts w:ascii="標楷體" w:eastAsia="標楷體" w:hAnsi="標楷體"/>
                <w:szCs w:val="24"/>
              </w:rPr>
              <w:t>家長簽章及意見</w:t>
            </w:r>
          </w:p>
        </w:tc>
        <w:tc>
          <w:tcPr>
            <w:tcW w:w="503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45C" w14:textId="77777777" w:rsidR="00066ABC" w:rsidRDefault="008913B9">
            <w:pPr>
              <w:snapToGrid w:val="0"/>
              <w:ind w:left="-98" w:right="-86"/>
              <w:jc w:val="center"/>
            </w:pPr>
            <w:r>
              <w:rPr>
                <w:rFonts w:ascii="標楷體" w:eastAsia="標楷體" w:hAnsi="標楷體"/>
                <w:szCs w:val="24"/>
              </w:rPr>
              <w:t>導師簽章及意見</w:t>
            </w:r>
          </w:p>
        </w:tc>
      </w:tr>
      <w:tr w:rsidR="00066ABC" w14:paraId="229A9460" w14:textId="77777777">
        <w:tblPrEx>
          <w:tblCellMar>
            <w:top w:w="0" w:type="dxa"/>
            <w:bottom w:w="0" w:type="dxa"/>
          </w:tblCellMar>
        </w:tblPrEx>
        <w:trPr>
          <w:trHeight w:val="1412"/>
          <w:jc w:val="center"/>
        </w:trPr>
        <w:tc>
          <w:tcPr>
            <w:tcW w:w="5034" w:type="dxa"/>
            <w:gridSpan w:val="6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945E" w14:textId="77777777" w:rsidR="00066ABC" w:rsidRDefault="00066ABC">
            <w:pPr>
              <w:snapToGrid w:val="0"/>
              <w:ind w:left="-98" w:right="-8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945F" w14:textId="77777777" w:rsidR="00066ABC" w:rsidRDefault="00066ABC">
            <w:pPr>
              <w:snapToGrid w:val="0"/>
              <w:ind w:left="-98" w:right="-86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29A9461" w14:textId="77777777" w:rsidR="00066ABC" w:rsidRDefault="00066ABC">
      <w:pPr>
        <w:snapToGrid w:val="0"/>
        <w:rPr>
          <w:rFonts w:ascii="標楷體" w:eastAsia="標楷體" w:hAnsi="標楷體"/>
          <w:sz w:val="8"/>
          <w:szCs w:val="8"/>
        </w:rPr>
      </w:pPr>
    </w:p>
    <w:sectPr w:rsidR="00066ABC">
      <w:pgSz w:w="11906" w:h="16838"/>
      <w:pgMar w:top="737" w:right="851" w:bottom="680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9441" w14:textId="77777777" w:rsidR="008913B9" w:rsidRDefault="008913B9">
      <w:r>
        <w:separator/>
      </w:r>
    </w:p>
  </w:endnote>
  <w:endnote w:type="continuationSeparator" w:id="0">
    <w:p w14:paraId="229A9443" w14:textId="77777777" w:rsidR="008913B9" w:rsidRDefault="0089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A943D" w14:textId="77777777" w:rsidR="008913B9" w:rsidRDefault="008913B9">
      <w:r>
        <w:rPr>
          <w:color w:val="000000"/>
        </w:rPr>
        <w:separator/>
      </w:r>
    </w:p>
  </w:footnote>
  <w:footnote w:type="continuationSeparator" w:id="0">
    <w:p w14:paraId="229A943F" w14:textId="77777777" w:rsidR="008913B9" w:rsidRDefault="0089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6ABC"/>
    <w:rsid w:val="00062096"/>
    <w:rsid w:val="00066ABC"/>
    <w:rsid w:val="008913B9"/>
    <w:rsid w:val="00F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A943D"/>
  <w15:docId w15:val="{DB8BDD9C-FF20-4A30-BB7C-5453760C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uiPriority w:val="9"/>
    <w:qFormat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張智凱</cp:lastModifiedBy>
  <cp:revision>2</cp:revision>
  <cp:lastPrinted>2019-06-25T07:49:00Z</cp:lastPrinted>
  <dcterms:created xsi:type="dcterms:W3CDTF">2025-03-30T05:59:00Z</dcterms:created>
  <dcterms:modified xsi:type="dcterms:W3CDTF">2025-03-30T05:59:00Z</dcterms:modified>
</cp:coreProperties>
</file>