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241"/>
        <w:gridCol w:w="34"/>
        <w:gridCol w:w="1131"/>
        <w:gridCol w:w="821"/>
        <w:gridCol w:w="27"/>
        <w:gridCol w:w="287"/>
        <w:gridCol w:w="1100"/>
        <w:gridCol w:w="23"/>
        <w:gridCol w:w="23"/>
        <w:gridCol w:w="990"/>
        <w:gridCol w:w="281"/>
        <w:gridCol w:w="144"/>
        <w:gridCol w:w="565"/>
        <w:gridCol w:w="707"/>
        <w:gridCol w:w="707"/>
        <w:gridCol w:w="1698"/>
      </w:tblGrid>
      <w:tr w:rsidR="001B094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4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8D7ECC">
            <w:pPr>
              <w:pStyle w:val="TableParagraph"/>
              <w:spacing w:before="17" w:line="543" w:lineRule="exact"/>
              <w:jc w:val="center"/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新北市立新北高級工業職業學校員工職</w:t>
            </w:r>
            <w:proofErr w:type="gramStart"/>
            <w:r>
              <w:rPr>
                <w:b/>
                <w:sz w:val="36"/>
                <w:szCs w:val="36"/>
              </w:rPr>
              <w:t>場霸凌</w:t>
            </w:r>
            <w:proofErr w:type="gramEnd"/>
            <w:r>
              <w:rPr>
                <w:b/>
                <w:sz w:val="36"/>
                <w:szCs w:val="36"/>
              </w:rPr>
              <w:t>調查申請書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7" w:line="360" w:lineRule="exact"/>
            </w:pPr>
            <w:r>
              <w:rPr>
                <w:rFonts w:ascii="Times New Roman" w:hAnsi="Times New Roman"/>
                <w:sz w:val="28"/>
              </w:rPr>
              <w:t>申請日期</w:t>
            </w:r>
          </w:p>
        </w:tc>
        <w:tc>
          <w:tcPr>
            <w:tcW w:w="85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3284"/>
              </w:tabs>
              <w:spacing w:before="100" w:after="100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日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/>
              <w:ind w:left="110" w:right="110"/>
            </w:pPr>
            <w:r>
              <w:rPr>
                <w:sz w:val="28"/>
              </w:rPr>
              <w:t>申請人資料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2330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3284"/>
              </w:tabs>
              <w:spacing w:before="100" w:after="100" w:line="280" w:lineRule="exact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出生年月日</w:t>
            </w:r>
          </w:p>
        </w:tc>
        <w:tc>
          <w:tcPr>
            <w:tcW w:w="4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3284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國民身分證統一編號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ableParagraph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116"/>
                <w:tab w:val="left" w:pos="2199"/>
                <w:tab w:val="left" w:pos="3284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聯絡電話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ableParagraph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單位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ableParagraph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職稱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ableParagraph"/>
              <w:spacing w:before="100" w:after="100"/>
              <w:jc w:val="both"/>
              <w:rPr>
                <w:sz w:val="24"/>
                <w:szCs w:val="24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462"/>
                <w:tab w:val="left" w:pos="2897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住居所</w:t>
            </w:r>
          </w:p>
        </w:tc>
        <w:tc>
          <w:tcPr>
            <w:tcW w:w="85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extbody"/>
              <w:widowControl/>
              <w:autoSpaceDE/>
              <w:ind w:left="-1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/>
              <w:ind w:left="110" w:right="110"/>
              <w:jc w:val="center"/>
            </w:pPr>
            <w:r>
              <w:rPr>
                <w:spacing w:val="42"/>
                <w:w w:val="88"/>
                <w:sz w:val="24"/>
              </w:rPr>
              <w:t>委任代理人資</w:t>
            </w:r>
            <w:r>
              <w:rPr>
                <w:w w:val="88"/>
                <w:sz w:val="24"/>
              </w:rPr>
              <w:t>料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2330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3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extbody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國民身分證統一編號</w:t>
            </w:r>
            <w:proofErr w:type="spellEnd"/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  <w:rPr>
                <w:sz w:val="24"/>
                <w:szCs w:val="24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extbody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ableParagraph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116"/>
                <w:tab w:val="left" w:pos="2199"/>
                <w:tab w:val="left" w:pos="3284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住居所</w:t>
            </w:r>
          </w:p>
        </w:tc>
        <w:tc>
          <w:tcPr>
            <w:tcW w:w="5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ableParagraph"/>
              <w:spacing w:before="100" w:after="100"/>
              <w:rPr>
                <w:sz w:val="24"/>
                <w:szCs w:val="24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97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8D7ECC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檢附委任書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480" w:lineRule="auto"/>
              <w:ind w:left="110" w:right="110"/>
              <w:jc w:val="center"/>
            </w:pPr>
            <w:r>
              <w:rPr>
                <w:sz w:val="28"/>
              </w:rPr>
              <w:t>申請調查內容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調查對象</w:t>
            </w:r>
          </w:p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ableParagraph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性別</w:t>
            </w: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女</w:t>
            </w:r>
          </w:p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學校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pStyle w:val="TableParagraph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職稱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ableParagraph"/>
              <w:spacing w:before="100" w:after="100"/>
              <w:rPr>
                <w:sz w:val="24"/>
                <w:szCs w:val="24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身分別</w:t>
            </w:r>
          </w:p>
        </w:tc>
        <w:tc>
          <w:tcPr>
            <w:tcW w:w="4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公務人員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約聘僱人員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教職員</w:t>
            </w:r>
          </w:p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駐衛警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身分別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機關首長</w:t>
            </w:r>
            <w:r>
              <w:rPr>
                <w:sz w:val="24"/>
                <w:szCs w:val="24"/>
              </w:rPr>
              <w:t xml:space="preserve">  </w:t>
            </w:r>
          </w:p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主管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非主管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事件發生</w:t>
            </w:r>
          </w:p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日期或期間</w:t>
            </w:r>
          </w:p>
        </w:tc>
        <w:tc>
          <w:tcPr>
            <w:tcW w:w="3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  <w:p w:rsidR="001B0947" w:rsidRDefault="008D7EC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事件知悉</w:t>
            </w:r>
          </w:p>
          <w:p w:rsidR="001B0947" w:rsidRDefault="008D7ECC">
            <w:pPr>
              <w:pStyle w:val="TableParagraph"/>
              <w:spacing w:before="100" w:after="10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日期或期間</w:t>
            </w:r>
          </w:p>
        </w:tc>
        <w:tc>
          <w:tcPr>
            <w:tcW w:w="3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spacing w:before="100" w:after="100" w:line="280" w:lineRule="exact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proofErr w:type="gramStart"/>
            <w:r>
              <w:rPr>
                <w:sz w:val="24"/>
                <w:szCs w:val="24"/>
              </w:rPr>
              <w:t>同左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另</w:t>
            </w:r>
            <w:proofErr w:type="gramStart"/>
            <w:r>
              <w:rPr>
                <w:sz w:val="24"/>
                <w:szCs w:val="24"/>
              </w:rPr>
              <w:t>列如</w:t>
            </w:r>
            <w:proofErr w:type="gramEnd"/>
            <w:r>
              <w:rPr>
                <w:sz w:val="24"/>
                <w:szCs w:val="24"/>
              </w:rPr>
              <w:t>下</w:t>
            </w:r>
          </w:p>
          <w:p w:rsidR="001B0947" w:rsidRDefault="008D7EC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  <w:p w:rsidR="001B0947" w:rsidRDefault="008D7EC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)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事件</w:t>
            </w:r>
          </w:p>
          <w:p w:rsidR="001B0947" w:rsidRDefault="008D7ECC">
            <w:pPr>
              <w:pStyle w:val="TableParagraph"/>
            </w:pPr>
            <w:r>
              <w:rPr>
                <w:rFonts w:ascii="Times New Roman" w:hAnsi="Times New Roman"/>
                <w:sz w:val="24"/>
                <w:szCs w:val="24"/>
              </w:rPr>
              <w:t>發生過程</w:t>
            </w:r>
          </w:p>
        </w:tc>
        <w:tc>
          <w:tcPr>
            <w:tcW w:w="85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1B0947">
            <w:pPr>
              <w:pStyle w:val="Textbody"/>
              <w:tabs>
                <w:tab w:val="left" w:pos="1560"/>
              </w:tabs>
              <w:rPr>
                <w:lang w:val="zh-TW" w:eastAsia="zh-TW" w:bidi="zh-TW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1B0947">
            <w:pPr>
              <w:widowControl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947" w:rsidRDefault="008D7ECC">
            <w:pPr>
              <w:pStyle w:val="Textbody"/>
              <w:tabs>
                <w:tab w:val="left" w:pos="1560"/>
              </w:tabs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相關證據</w:t>
            </w:r>
          </w:p>
        </w:tc>
        <w:tc>
          <w:tcPr>
            <w:tcW w:w="85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8D7ECC">
            <w:pPr>
              <w:pStyle w:val="Textbody"/>
              <w:tabs>
                <w:tab w:val="left" w:pos="1560"/>
              </w:tabs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附件</w:t>
            </w: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：</w:t>
            </w:r>
          </w:p>
          <w:p w:rsidR="001B0947" w:rsidRDefault="008D7ECC">
            <w:pPr>
              <w:pStyle w:val="Textbody"/>
              <w:tabs>
                <w:tab w:val="left" w:pos="1560"/>
              </w:tabs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附件</w:t>
            </w: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：</w:t>
            </w:r>
          </w:p>
          <w:p w:rsidR="001B0947" w:rsidRDefault="008D7ECC">
            <w:pPr>
              <w:pStyle w:val="Textbody"/>
              <w:tabs>
                <w:tab w:val="left" w:pos="1560"/>
              </w:tabs>
              <w:jc w:val="right"/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無者免填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  <w:t>)</w:t>
            </w: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04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947" w:rsidRDefault="008D7ECC">
            <w:pPr>
              <w:pStyle w:val="Textbody"/>
              <w:tabs>
                <w:tab w:val="left" w:pos="1560"/>
              </w:tabs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上述紀錄業經申請人確認其內容無誤</w:t>
            </w: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)</w:t>
            </w:r>
          </w:p>
          <w:p w:rsidR="001B0947" w:rsidRDefault="001B0947">
            <w:pPr>
              <w:pStyle w:val="Textbody"/>
              <w:tabs>
                <w:tab w:val="left" w:pos="1560"/>
              </w:tabs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</w:pPr>
          </w:p>
          <w:p w:rsidR="001B0947" w:rsidRDefault="008D7ECC">
            <w:pPr>
              <w:pStyle w:val="Textbody"/>
              <w:tabs>
                <w:tab w:val="left" w:pos="1560"/>
              </w:tabs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申請人</w:t>
            </w: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代理人</w:t>
            </w: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4"/>
                <w:lang w:val="zh-TW" w:eastAsia="zh-TW" w:bidi="zh-TW"/>
              </w:rPr>
              <w:t>簽名或蓋章：</w:t>
            </w:r>
          </w:p>
        </w:tc>
      </w:tr>
    </w:tbl>
    <w:p w:rsidR="001B0947" w:rsidRDefault="008D7ECC">
      <w:pPr>
        <w:pStyle w:val="10"/>
        <w:spacing w:before="59"/>
        <w:ind w:right="196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5554440</wp:posOffset>
                </wp:positionH>
                <wp:positionV relativeFrom="paragraph">
                  <wp:posOffset>-8118363</wp:posOffset>
                </wp:positionV>
                <wp:extent cx="1105537" cy="480060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7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B0947" w:rsidRDefault="008D7ECC">
                            <w:pPr>
                              <w:pStyle w:val="10"/>
                              <w:jc w:val="center"/>
                            </w:pPr>
                            <w:r>
                              <w:t>附件一</w:t>
                            </w:r>
                          </w:p>
                          <w:p w:rsidR="001B0947" w:rsidRDefault="001B0947">
                            <w:pPr>
                              <w:pStyle w:val="1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7.35pt;margin-top:-639.25pt;width:87.05pt;height:37.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" filled="f" stroked="f">
                <v:textbox>
                  <w:txbxContent>
                    <w:p w:rsidR="001B0947" w:rsidRDefault="008D7ECC">
                      <w:pPr>
                        <w:pStyle w:val="10"/>
                        <w:jc w:val="center"/>
                      </w:pPr>
                      <w:r>
                        <w:t>附件一</w:t>
                      </w:r>
                    </w:p>
                    <w:p w:rsidR="001B0947" w:rsidRDefault="001B0947">
                      <w:pPr>
                        <w:pStyle w:val="1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0947" w:rsidRDefault="008D7ECC">
      <w:pPr>
        <w:pStyle w:val="10"/>
        <w:spacing w:before="59"/>
        <w:ind w:right="196"/>
        <w:rPr>
          <w:sz w:val="24"/>
        </w:rPr>
      </w:pPr>
      <w:r>
        <w:rPr>
          <w:sz w:val="24"/>
        </w:rPr>
        <w:t>受理人員資料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202"/>
        <w:gridCol w:w="1484"/>
        <w:gridCol w:w="441"/>
        <w:gridCol w:w="1827"/>
        <w:gridCol w:w="992"/>
        <w:gridCol w:w="2268"/>
      </w:tblGrid>
      <w:tr w:rsidR="001B094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8D7ECC">
            <w:pPr>
              <w:pStyle w:val="10"/>
              <w:spacing w:before="59"/>
              <w:rPr>
                <w:sz w:val="24"/>
              </w:rPr>
            </w:pPr>
            <w:r>
              <w:rPr>
                <w:sz w:val="24"/>
              </w:rPr>
              <w:t>受理機關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學校</w:t>
            </w:r>
            <w:r>
              <w:rPr>
                <w:sz w:val="24"/>
              </w:rPr>
              <w:t>)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1B0947">
            <w:pPr>
              <w:pStyle w:val="10"/>
              <w:spacing w:before="59"/>
              <w:ind w:right="196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8D7ECC">
            <w:pPr>
              <w:pStyle w:val="10"/>
              <w:spacing w:before="59"/>
              <w:ind w:right="57"/>
              <w:rPr>
                <w:sz w:val="24"/>
              </w:rPr>
            </w:pPr>
            <w:r>
              <w:rPr>
                <w:sz w:val="24"/>
              </w:rPr>
              <w:t>受理人員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1B0947">
            <w:pPr>
              <w:pStyle w:val="10"/>
              <w:spacing w:before="59"/>
              <w:ind w:right="196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8D7ECC">
            <w:pPr>
              <w:pStyle w:val="10"/>
              <w:spacing w:before="59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1B0947">
            <w:pPr>
              <w:pStyle w:val="10"/>
              <w:spacing w:before="59"/>
              <w:ind w:right="196"/>
              <w:rPr>
                <w:sz w:val="24"/>
              </w:rPr>
            </w:pPr>
          </w:p>
        </w:tc>
      </w:tr>
      <w:tr w:rsidR="001B094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8D7ECC">
            <w:pPr>
              <w:pStyle w:val="10"/>
              <w:spacing w:before="59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1B0947">
            <w:pPr>
              <w:pStyle w:val="10"/>
              <w:spacing w:before="59"/>
              <w:ind w:right="196"/>
              <w:rPr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8D7ECC">
            <w:pPr>
              <w:pStyle w:val="10"/>
              <w:spacing w:before="59"/>
              <w:ind w:right="196"/>
              <w:rPr>
                <w:sz w:val="24"/>
              </w:rPr>
            </w:pPr>
            <w:r>
              <w:rPr>
                <w:sz w:val="24"/>
              </w:rPr>
              <w:t>接獲申請時間</w:t>
            </w:r>
          </w:p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47" w:rsidRDefault="008D7ECC">
            <w:pPr>
              <w:pStyle w:val="10"/>
              <w:spacing w:before="59"/>
              <w:ind w:right="196"/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1B0947" w:rsidRDefault="001B0947">
      <w:pPr>
        <w:pStyle w:val="10"/>
        <w:spacing w:before="59"/>
        <w:ind w:right="196"/>
      </w:pPr>
    </w:p>
    <w:sectPr w:rsidR="001B0947">
      <w:headerReference w:type="default" r:id="rId6"/>
      <w:pgSz w:w="11906" w:h="16838"/>
      <w:pgMar w:top="993" w:right="500" w:bottom="720" w:left="700" w:header="10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CC" w:rsidRDefault="008D7ECC">
      <w:r>
        <w:separator/>
      </w:r>
    </w:p>
  </w:endnote>
  <w:endnote w:type="continuationSeparator" w:id="0">
    <w:p w:rsidR="008D7ECC" w:rsidRDefault="008D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CC" w:rsidRDefault="008D7ECC">
      <w:r>
        <w:rPr>
          <w:color w:val="000000"/>
        </w:rPr>
        <w:separator/>
      </w:r>
    </w:p>
  </w:footnote>
  <w:footnote w:type="continuationSeparator" w:id="0">
    <w:p w:rsidR="008D7ECC" w:rsidRDefault="008D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F" w:rsidRDefault="008D7ECC">
    <w:pPr>
      <w:pStyle w:val="a3"/>
      <w:spacing w:before="0" w:line="12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0947"/>
    <w:rsid w:val="001B0947"/>
    <w:rsid w:val="008D7ECC"/>
    <w:rsid w:val="00C4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24F8F-4AAC-4A0D-8102-4FDC10CF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10"/>
    <w:pPr>
      <w:tabs>
        <w:tab w:val="left" w:pos="0"/>
      </w:tabs>
      <w:ind w:left="15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10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本文1"/>
    <w:pPr>
      <w:widowControl w:val="0"/>
      <w:suppressAutoHyphens/>
      <w:autoSpaceDE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a3">
    <w:name w:val="Body Text"/>
    <w:basedOn w:val="10"/>
    <w:pPr>
      <w:spacing w:before="2"/>
      <w:ind w:left="632"/>
    </w:pPr>
    <w:rPr>
      <w:sz w:val="24"/>
      <w:szCs w:val="24"/>
    </w:rPr>
  </w:style>
  <w:style w:type="paragraph" w:styleId="a4">
    <w:name w:val="List Paragraph"/>
    <w:basedOn w:val="10"/>
  </w:style>
  <w:style w:type="paragraph" w:customStyle="1" w:styleId="TableParagraph">
    <w:name w:val="Table Paragraph"/>
    <w:basedOn w:val="10"/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styleId="a7">
    <w:name w:val="Salutation"/>
    <w:basedOn w:val="Textbody"/>
    <w:next w:val="Textbody"/>
    <w:rPr>
      <w:rFonts w:ascii="標楷體" w:eastAsia="標楷體" w:hAnsi="標楷體" w:cs="標楷體"/>
      <w:sz w:val="24"/>
      <w:szCs w:val="24"/>
      <w:lang w:val="zh-TW" w:eastAsia="zh-TW" w:bidi="zh-TW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標楷體"/>
      <w:sz w:val="24"/>
      <w:szCs w:val="24"/>
      <w:lang w:val="zh-TW" w:eastAsia="zh-TW" w:bidi="zh-TW"/>
    </w:rPr>
  </w:style>
  <w:style w:type="character" w:customStyle="1" w:styleId="11">
    <w:name w:val="預設段落字型1"/>
  </w:style>
  <w:style w:type="character" w:customStyle="1" w:styleId="a9">
    <w:name w:val="頁首 字元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a">
    <w:name w:val="頁尾 字元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b">
    <w:name w:val="問候 字元"/>
    <w:rPr>
      <w:rFonts w:ascii="標楷體" w:eastAsia="標楷體" w:hAnsi="標楷體" w:cs="標楷體"/>
      <w:sz w:val="24"/>
      <w:szCs w:val="24"/>
      <w:lang w:val="zh-TW" w:bidi="zh-TW"/>
    </w:rPr>
  </w:style>
  <w:style w:type="character" w:customStyle="1" w:styleId="ac">
    <w:name w:val="結語 字元"/>
    <w:rPr>
      <w:rFonts w:ascii="標楷體" w:eastAsia="標楷體" w:hAnsi="標楷體" w:cs="標楷體"/>
      <w:sz w:val="24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NANTOU_28</dc:creator>
  <dc:description/>
  <cp:lastModifiedBy>user</cp:lastModifiedBy>
  <cp:revision>2</cp:revision>
  <cp:lastPrinted>2024-01-02T08:39:00Z</cp:lastPrinted>
  <dcterms:created xsi:type="dcterms:W3CDTF">2025-02-26T07:30:00Z</dcterms:created>
  <dcterms:modified xsi:type="dcterms:W3CDTF">2025-02-26T07:30:00Z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