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60" w:rsidRDefault="00AD7E0F">
      <w:pPr>
        <w:pStyle w:val="Textbody"/>
        <w:spacing w:before="14" w:after="21" w:line="276" w:lineRule="auto"/>
        <w:ind w:left="235" w:right="465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4643643</wp:posOffset>
                </wp:positionH>
                <wp:positionV relativeFrom="paragraph">
                  <wp:posOffset>-601199</wp:posOffset>
                </wp:positionV>
                <wp:extent cx="2154554" cy="527681"/>
                <wp:effectExtent l="0" t="0" r="0" b="5719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4" cy="527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C2760" w:rsidRDefault="00AD7E0F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三</w:t>
                            </w:r>
                            <w:proofErr w:type="gramEnd"/>
                          </w:p>
                          <w:p w:rsidR="001C2760" w:rsidRDefault="00AD7E0F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學校用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65pt;margin-top:-47.35pt;width:169.65pt;height:4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" filled="f" stroked="f">
                <v:textbox>
                  <w:txbxContent>
                    <w:p w:rsidR="001C2760" w:rsidRDefault="00AD7E0F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2"/>
                        </w:rPr>
                        <w:t>三</w:t>
                      </w:r>
                      <w:proofErr w:type="gramEnd"/>
                    </w:p>
                    <w:p w:rsidR="001C2760" w:rsidRDefault="00AD7E0F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學校用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_HKSCS"/>
          <w:b/>
          <w:bCs/>
          <w:sz w:val="36"/>
          <w:szCs w:val="36"/>
        </w:rPr>
        <w:t>新北市立新北高工員工職</w:t>
      </w:r>
      <w:proofErr w:type="gramStart"/>
      <w:r>
        <w:rPr>
          <w:rFonts w:ascii="標楷體" w:eastAsia="標楷體" w:hAnsi="標楷體" w:cs="細明體_HKSCS"/>
          <w:b/>
          <w:bCs/>
          <w:sz w:val="36"/>
          <w:szCs w:val="36"/>
        </w:rPr>
        <w:t>場霸凌</w:t>
      </w:r>
      <w:proofErr w:type="gramEnd"/>
      <w:r>
        <w:rPr>
          <w:rFonts w:ascii="標楷體" w:eastAsia="標楷體" w:hAnsi="標楷體" w:cs="細明體_HKSCS"/>
          <w:b/>
          <w:bCs/>
          <w:sz w:val="36"/>
          <w:szCs w:val="36"/>
        </w:rPr>
        <w:t>申請調查報告書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2325"/>
        <w:gridCol w:w="368"/>
        <w:gridCol w:w="1932"/>
        <w:gridCol w:w="761"/>
        <w:gridCol w:w="2694"/>
      </w:tblGrid>
      <w:tr w:rsidR="001C2760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申請人姓名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1C2760">
            <w:pPr>
              <w:pStyle w:val="Textbody"/>
              <w:autoSpaceDE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事件相對人姓名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1C2760">
            <w:pPr>
              <w:pStyle w:val="Textbody"/>
              <w:autoSpaceDE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當事人關係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同事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上下屬關係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細明體_HKSCS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申請內容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both"/>
            </w:pPr>
            <w:proofErr w:type="gramStart"/>
            <w:r>
              <w:rPr>
                <w:rFonts w:ascii="標楷體" w:eastAsia="標楷體" w:hAnsi="標楷體" w:cs="細明體_HKSCS"/>
                <w:sz w:val="28"/>
                <w:szCs w:val="28"/>
              </w:rPr>
              <w:t>詳</w:t>
            </w:r>
            <w:proofErr w:type="gramEnd"/>
            <w:r>
              <w:rPr>
                <w:rFonts w:ascii="標楷體" w:eastAsia="標楷體" w:hAnsi="標楷體" w:cs="細明體_HKSCS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日之職</w:t>
            </w:r>
            <w:proofErr w:type="gramStart"/>
            <w:r>
              <w:rPr>
                <w:rFonts w:ascii="標楷體" w:eastAsia="標楷體" w:hAnsi="標楷體" w:cs="細明體_HKSCS"/>
                <w:sz w:val="28"/>
                <w:szCs w:val="28"/>
              </w:rPr>
              <w:t>場霸凌</w:t>
            </w:r>
            <w:proofErr w:type="gramEnd"/>
            <w:r>
              <w:rPr>
                <w:rFonts w:ascii="標楷體" w:eastAsia="標楷體" w:hAnsi="標楷體" w:cs="細明體_HKSCS"/>
                <w:sz w:val="28"/>
                <w:szCs w:val="28"/>
              </w:rPr>
              <w:t>申請書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送達日期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)</w:t>
            </w: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調查訪談</w:t>
            </w:r>
          </w:p>
          <w:p w:rsidR="001C2760" w:rsidRDefault="00AD7E0F">
            <w:pPr>
              <w:pStyle w:val="Textbody"/>
              <w:autoSpaceDE w:val="0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過程紀錄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760" w:rsidRDefault="00AD7E0F">
            <w:pPr>
              <w:pStyle w:val="Textbody"/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受訪人：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○○○/</w:t>
            </w:r>
            <w:r>
              <w:rPr>
                <w:rFonts w:ascii="標楷體" w:eastAsia="標楷體" w:hAnsi="標楷體"/>
                <w:sz w:val="28"/>
                <w:szCs w:val="28"/>
              </w:rPr>
              <w:t>訪談人：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（紀錄如附件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）。</w:t>
            </w:r>
          </w:p>
          <w:p w:rsidR="001C2760" w:rsidRDefault="00AD7E0F">
            <w:pPr>
              <w:pStyle w:val="Textbody"/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</w:pPr>
            <w:r>
              <w:rPr>
                <w:sz w:val="28"/>
                <w:szCs w:val="28"/>
              </w:rPr>
              <w:t>……</w:t>
            </w:r>
          </w:p>
          <w:p w:rsidR="001C2760" w:rsidRDefault="00AD7E0F">
            <w:pPr>
              <w:pStyle w:val="Textbody"/>
              <w:numPr>
                <w:ilvl w:val="0"/>
                <w:numId w:val="1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事實認定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760" w:rsidRDefault="00AD7E0F">
            <w:pPr>
              <w:pStyle w:val="Textbody"/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事由</w:t>
            </w:r>
          </w:p>
          <w:p w:rsidR="001C2760" w:rsidRDefault="001C2760">
            <w:pPr>
              <w:pStyle w:val="Textbody"/>
              <w:autoSpaceDE w:val="0"/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  <w:p w:rsidR="001C2760" w:rsidRDefault="00AD7E0F">
            <w:pPr>
              <w:pStyle w:val="Textbody"/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調查事項</w:t>
            </w:r>
          </w:p>
          <w:p w:rsidR="001C2760" w:rsidRDefault="001C2760">
            <w:pPr>
              <w:pStyle w:val="Textbody"/>
              <w:autoSpaceDE w:val="0"/>
              <w:spacing w:line="440" w:lineRule="exact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  <w:p w:rsidR="001C2760" w:rsidRDefault="00AD7E0F">
            <w:pPr>
              <w:pStyle w:val="Textbody"/>
              <w:numPr>
                <w:ilvl w:val="0"/>
                <w:numId w:val="2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認定理由</w:t>
            </w:r>
          </w:p>
          <w:p w:rsidR="001C2760" w:rsidRDefault="001C2760">
            <w:pPr>
              <w:pStyle w:val="Textbody"/>
              <w:autoSpaceDE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調查結果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spacing w:line="440" w:lineRule="exact"/>
              <w:jc w:val="both"/>
              <w:rPr>
                <w:rFonts w:ascii="標楷體" w:eastAsia="標楷體" w:hAnsi="標楷體" w:cs="細明體_HKSCS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b/>
                <w:sz w:val="28"/>
                <w:szCs w:val="28"/>
              </w:rPr>
              <w:t>經調查小組綜合所得各項證據，經過經驗法則與論理法則論斷，建議調查結果事件相對人對申請人之</w:t>
            </w:r>
            <w:proofErr w:type="gramStart"/>
            <w:r>
              <w:rPr>
                <w:rFonts w:ascii="標楷體" w:eastAsia="標楷體" w:hAnsi="標楷體" w:cs="細明體_HKSCS"/>
                <w:b/>
                <w:sz w:val="28"/>
                <w:szCs w:val="28"/>
              </w:rPr>
              <w:t>職場霸凌成立</w:t>
            </w:r>
            <w:proofErr w:type="gramEnd"/>
            <w:r>
              <w:rPr>
                <w:rFonts w:ascii="標楷體" w:eastAsia="標楷體" w:hAnsi="標楷體" w:cs="細明體_HKSCS"/>
                <w:b/>
                <w:sz w:val="28"/>
                <w:szCs w:val="28"/>
              </w:rPr>
              <w:t>／不成立。</w:t>
            </w: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相關證據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numPr>
                <w:ilvl w:val="0"/>
                <w:numId w:val="3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……</w:t>
            </w:r>
          </w:p>
          <w:p w:rsidR="001C2760" w:rsidRDefault="00AD7E0F">
            <w:pPr>
              <w:pStyle w:val="Textbody"/>
              <w:numPr>
                <w:ilvl w:val="0"/>
                <w:numId w:val="3"/>
              </w:numPr>
              <w:autoSpaceDE w:val="0"/>
              <w:spacing w:line="440" w:lineRule="exact"/>
              <w:ind w:left="567" w:hanging="567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……</w:t>
            </w:r>
          </w:p>
        </w:tc>
      </w:tr>
      <w:tr w:rsidR="001C276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textAlignment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調查紀錄</w:t>
            </w:r>
          </w:p>
          <w:p w:rsidR="001C2760" w:rsidRDefault="00AD7E0F">
            <w:pPr>
              <w:pStyle w:val="Textbody"/>
              <w:autoSpaceDE w:val="0"/>
              <w:jc w:val="center"/>
              <w:textAlignment w:val="center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製作日期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textAlignment w:val="center"/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細明體_HKSCS"/>
                <w:sz w:val="28"/>
                <w:szCs w:val="28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AD7E0F">
            <w:pPr>
              <w:pStyle w:val="Textbody"/>
              <w:autoSpaceDE w:val="0"/>
              <w:jc w:val="center"/>
              <w:textAlignment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>
              <w:rPr>
                <w:rFonts w:ascii="標楷體" w:eastAsia="標楷體" w:hAnsi="標楷體" w:cs="細明體_HKSCS"/>
                <w:sz w:val="28"/>
                <w:szCs w:val="28"/>
              </w:rPr>
              <w:t>紀錄單位</w:t>
            </w:r>
          </w:p>
          <w:p w:rsidR="001C2760" w:rsidRDefault="00AD7E0F">
            <w:pPr>
              <w:pStyle w:val="Textbody"/>
              <w:autoSpaceDE w:val="0"/>
              <w:jc w:val="center"/>
              <w:textAlignment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2760" w:rsidRDefault="001C2760">
            <w:pPr>
              <w:pStyle w:val="Textbody"/>
              <w:autoSpaceDE w:val="0"/>
              <w:snapToGrid w:val="0"/>
              <w:jc w:val="both"/>
              <w:textAlignment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</w:tr>
    </w:tbl>
    <w:p w:rsidR="001C2760" w:rsidRDefault="001C2760">
      <w:pPr>
        <w:pStyle w:val="Textbody"/>
      </w:pPr>
    </w:p>
    <w:sectPr w:rsidR="001C2760">
      <w:headerReference w:type="default" r:id="rId7"/>
      <w:pgSz w:w="11906" w:h="16838"/>
      <w:pgMar w:top="1134" w:right="567" w:bottom="720" w:left="567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0F" w:rsidRDefault="00AD7E0F">
      <w:r>
        <w:separator/>
      </w:r>
    </w:p>
  </w:endnote>
  <w:endnote w:type="continuationSeparator" w:id="0">
    <w:p w:rsidR="00AD7E0F" w:rsidRDefault="00AD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0F" w:rsidRDefault="00AD7E0F">
      <w:r>
        <w:rPr>
          <w:color w:val="000000"/>
        </w:rPr>
        <w:separator/>
      </w:r>
    </w:p>
  </w:footnote>
  <w:footnote w:type="continuationSeparator" w:id="0">
    <w:p w:rsidR="00AD7E0F" w:rsidRDefault="00AD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C1" w:rsidRDefault="00AD7E0F">
    <w:pPr>
      <w:pStyle w:val="a7"/>
      <w:tabs>
        <w:tab w:val="center" w:pos="4393"/>
        <w:tab w:val="right" w:pos="878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28B2"/>
    <w:multiLevelType w:val="multilevel"/>
    <w:tmpl w:val="E1AAED30"/>
    <w:lvl w:ilvl="0">
      <w:start w:val="1"/>
      <w:numFmt w:val="japaneseCounting"/>
      <w:lvlText w:val="%1、"/>
      <w:lvlJc w:val="left"/>
      <w:pPr>
        <w:ind w:left="450" w:hanging="45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A70E2"/>
    <w:multiLevelType w:val="multilevel"/>
    <w:tmpl w:val="D95C1C24"/>
    <w:lvl w:ilvl="0">
      <w:start w:val="1"/>
      <w:numFmt w:val="japaneseCounting"/>
      <w:lvlText w:val="%1、"/>
      <w:lvlJc w:val="left"/>
      <w:pPr>
        <w:ind w:left="450" w:hanging="45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557BC7"/>
    <w:multiLevelType w:val="multilevel"/>
    <w:tmpl w:val="B87A99AA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2760"/>
    <w:rsid w:val="001C2760"/>
    <w:rsid w:val="00AD7E0F"/>
    <w:rsid w:val="00C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3B0E6-4F26-4240-9E8B-39FCE948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2">
    <w:name w:val="heading 2"/>
    <w:basedOn w:val="Textbody"/>
    <w:next w:val="Textbody"/>
    <w:pPr>
      <w:keepNext/>
      <w:spacing w:line="480" w:lineRule="auto"/>
      <w:outlineLvl w:val="1"/>
    </w:pPr>
    <w:rPr>
      <w:rFonts w:ascii="Calibri Light" w:eastAsia="Calibri Light" w:hAnsi="Calibri Light" w:cs="Calibri Light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spacing w:line="48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styleId="a6">
    <w:name w:val="List Paragraph"/>
    <w:basedOn w:val="Textbody"/>
    <w:pPr>
      <w:ind w:left="480"/>
    </w:pPr>
    <w:rPr>
      <w:rFonts w:ascii="Times New Roman" w:eastAsia="標楷體" w:hAnsi="Times New Roman" w:cs="Times New Roman"/>
      <w:dstrike/>
      <w:sz w:val="26"/>
      <w:szCs w:val="26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snapToGrid w:val="0"/>
    </w:pPr>
    <w:rPr>
      <w:sz w:val="20"/>
      <w:szCs w:val="20"/>
    </w:rPr>
  </w:style>
  <w:style w:type="paragraph" w:styleId="a8">
    <w:name w:val="footer"/>
    <w:basedOn w:val="Textbody"/>
    <w:pPr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WW8Num1z0">
    <w:name w:val="WW8Num1z0"/>
    <w:rPr>
      <w:rFonts w:ascii="標楷體" w:eastAsia="標楷體" w:hAnsi="標楷體" w:cs="細明體_HKSC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預設段落字型1"/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本文 字元"/>
    <w:rPr>
      <w:rFonts w:ascii="Calibri" w:eastAsia="Calibri" w:hAnsi="Calibri" w:cs="Calibri"/>
      <w:kern w:val="3"/>
      <w:sz w:val="24"/>
      <w:szCs w:val="22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dc:description/>
  <cp:lastModifiedBy>user</cp:lastModifiedBy>
  <cp:revision>2</cp:revision>
  <cp:lastPrinted>2024-03-01T02:48:00Z</cp:lastPrinted>
  <dcterms:created xsi:type="dcterms:W3CDTF">2025-02-26T07:36:00Z</dcterms:created>
  <dcterms:modified xsi:type="dcterms:W3CDTF">2025-02-26T07:36:00Z</dcterms:modified>
</cp:coreProperties>
</file>